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DE7C" w14:textId="77777777" w:rsidR="004861B8" w:rsidRPr="00154822" w:rsidRDefault="00F42AEC" w:rsidP="00F42AEC">
      <w:pPr>
        <w:rPr>
          <w:b/>
          <w:u w:val="single"/>
        </w:rPr>
      </w:pPr>
      <w:r>
        <w:rPr>
          <w:i/>
          <w:noProof/>
        </w:rPr>
        <w:drawing>
          <wp:anchor distT="0" distB="0" distL="114300" distR="114300" simplePos="0" relativeHeight="251660800" behindDoc="0" locked="1" layoutInCell="1" allowOverlap="1" wp14:anchorId="5824620C" wp14:editId="5A63724B">
            <wp:simplePos x="0" y="0"/>
            <wp:positionH relativeFrom="page">
              <wp:posOffset>1533525</wp:posOffset>
            </wp:positionH>
            <wp:positionV relativeFrom="page">
              <wp:posOffset>9774555</wp:posOffset>
            </wp:positionV>
            <wp:extent cx="4816800" cy="439200"/>
            <wp:effectExtent l="0" t="0" r="317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STIA_voet_VZW_AC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8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1B8" w:rsidRPr="00154822">
        <w:rPr>
          <w:i/>
        </w:rPr>
        <w:t>Dit doc</w: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4DA79729" wp14:editId="315EE1AD">
                <wp:simplePos x="0" y="0"/>
                <wp:positionH relativeFrom="page">
                  <wp:posOffset>720090</wp:posOffset>
                </wp:positionH>
                <wp:positionV relativeFrom="page">
                  <wp:posOffset>9724390</wp:posOffset>
                </wp:positionV>
                <wp:extent cx="6120000" cy="0"/>
                <wp:effectExtent l="0" t="0" r="3365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181A0A" id="Rechte verbindingslijn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7pt" to="538.6pt,7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" strokecolor="#7f7f7f [1612]">
                <w10:wrap anchorx="page" anchory="page"/>
                <w10:anchorlock/>
              </v:line>
            </w:pict>
          </mc:Fallback>
        </mc:AlternateContent>
      </w:r>
      <w:r w:rsidR="004861B8" w:rsidRPr="00154822">
        <w:rPr>
          <w:i/>
        </w:rPr>
        <w:t xml:space="preserve">ument dient u in te vullen en </w:t>
      </w:r>
      <w:r w:rsidR="004861B8" w:rsidRPr="00154822">
        <w:rPr>
          <w:b/>
          <w:i/>
          <w:u w:val="single"/>
        </w:rPr>
        <w:t>via e-mail</w:t>
      </w:r>
      <w:r w:rsidR="004861B8" w:rsidRPr="00154822">
        <w:rPr>
          <w:i/>
        </w:rPr>
        <w:t xml:space="preserve"> te verzenden naar: </w:t>
      </w:r>
      <w:hyperlink r:id="rId9" w:history="1">
        <w:r w:rsidR="004861B8" w:rsidRPr="00154822">
          <w:rPr>
            <w:rStyle w:val="Hyperlink"/>
            <w:i/>
          </w:rPr>
          <w:t>els.vandesompel@</w:t>
        </w:r>
        <w:r>
          <w:rPr>
            <w:rStyle w:val="Hyperlink"/>
            <w:i/>
          </w:rPr>
          <w:t>azt.broedersvanliefde.be</w:t>
        </w:r>
      </w:hyperlink>
    </w:p>
    <w:p w14:paraId="6F211E2D" w14:textId="77777777" w:rsidR="00DF1B6D" w:rsidRDefault="007224A7" w:rsidP="00712F31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0048543" wp14:editId="687925E4">
                <wp:simplePos x="0" y="0"/>
                <wp:positionH relativeFrom="page">
                  <wp:posOffset>4453890</wp:posOffset>
                </wp:positionH>
                <wp:positionV relativeFrom="paragraph">
                  <wp:posOffset>-1132205</wp:posOffset>
                </wp:positionV>
                <wp:extent cx="2795270" cy="358775"/>
                <wp:effectExtent l="0" t="0" r="5080" b="3175"/>
                <wp:wrapNone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270" cy="3587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1E3BCE" w14:textId="77777777" w:rsidR="00E8375D" w:rsidRPr="00855F22" w:rsidRDefault="00E8375D" w:rsidP="0079716A">
                            <w:pPr>
                              <w:spacing w:before="120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55F22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VERTROUWELIJK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48543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left:0;text-align:left;margin-left:350.7pt;margin-top:-89.15pt;width:220.1pt;height:2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" fillcolor="#7f7f7f" stroked="f" strokeweight=".5pt">
                <v:textbox inset="0,0,0,0">
                  <w:txbxContent>
                    <w:p w14:paraId="0D1E3BCE" w14:textId="77777777" w:rsidR="00E8375D" w:rsidRPr="00855F22" w:rsidRDefault="00E8375D" w:rsidP="0079716A">
                      <w:pPr>
                        <w:spacing w:before="120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55F22">
                        <w:rPr>
                          <w:b/>
                          <w:color w:val="FFFFFF"/>
                          <w:sz w:val="28"/>
                          <w:szCs w:val="28"/>
                        </w:rPr>
                        <w:t>VERTROUWELIJK DOCUMENT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360045" distL="114300" distR="114300" simplePos="0" relativeHeight="251657728" behindDoc="0" locked="1" layoutInCell="1" allowOverlap="1" wp14:anchorId="0AAF91C5" wp14:editId="0C77E24D">
            <wp:simplePos x="0" y="0"/>
            <wp:positionH relativeFrom="page">
              <wp:posOffset>400050</wp:posOffset>
            </wp:positionH>
            <wp:positionV relativeFrom="page">
              <wp:posOffset>379730</wp:posOffset>
            </wp:positionV>
            <wp:extent cx="3538220" cy="730250"/>
            <wp:effectExtent l="0" t="0" r="5080" b="0"/>
            <wp:wrapTopAndBottom/>
            <wp:docPr id="3" name="Afbeelding 18" descr="Beschrijving: Beschrijving: Hestia_Team activ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 descr="Beschrijving: Beschrijving: Hestia_Team activer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F8A19" w14:textId="77777777" w:rsidR="009038AC" w:rsidRPr="00E0725F" w:rsidRDefault="009038AC" w:rsidP="00E0725F">
      <w:pPr>
        <w:jc w:val="center"/>
        <w:rPr>
          <w:b/>
          <w:sz w:val="28"/>
          <w:szCs w:val="28"/>
          <w:u w:val="single"/>
        </w:rPr>
      </w:pPr>
      <w:r w:rsidRPr="00E0725F">
        <w:rPr>
          <w:b/>
          <w:sz w:val="28"/>
          <w:szCs w:val="28"/>
          <w:u w:val="single"/>
        </w:rPr>
        <w:t>AANMELDINGSFICHE Team Activering</w:t>
      </w:r>
    </w:p>
    <w:p w14:paraId="71B1D4B2" w14:textId="77777777" w:rsidR="00B1204B" w:rsidRPr="00154822" w:rsidRDefault="00B1204B" w:rsidP="00287F6A">
      <w:pPr>
        <w:jc w:val="both"/>
        <w:rPr>
          <w:b/>
          <w:u w:val="single"/>
        </w:rPr>
      </w:pPr>
    </w:p>
    <w:p w14:paraId="4E3994EB" w14:textId="77777777" w:rsidR="00512819" w:rsidRDefault="00E638B0" w:rsidP="00287F6A">
      <w:pPr>
        <w:ind w:left="34"/>
        <w:jc w:val="both"/>
      </w:pPr>
      <w:r w:rsidRPr="00E638B0">
        <w:rPr>
          <w:b/>
        </w:rPr>
        <w:t xml:space="preserve">1. </w:t>
      </w:r>
      <w:r w:rsidR="00D21C55" w:rsidRPr="00154822">
        <w:rPr>
          <w:b/>
          <w:u w:val="single"/>
        </w:rPr>
        <w:t>ALGEMEEN</w:t>
      </w:r>
    </w:p>
    <w:p w14:paraId="1212D6B6" w14:textId="77777777" w:rsidR="00287F6A" w:rsidRDefault="00287F6A" w:rsidP="00287F6A">
      <w:pPr>
        <w:ind w:left="3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7375"/>
      </w:tblGrid>
      <w:tr w:rsidR="00922A22" w14:paraId="0FFB39B5" w14:textId="77777777" w:rsidTr="00AC1CD8">
        <w:tc>
          <w:tcPr>
            <w:tcW w:w="2239" w:type="dxa"/>
            <w:shd w:val="clear" w:color="auto" w:fill="auto"/>
          </w:tcPr>
          <w:p w14:paraId="77C3C7B3" w14:textId="77777777" w:rsidR="00287F6A" w:rsidRDefault="00287F6A" w:rsidP="00855F22">
            <w:pPr>
              <w:spacing w:line="369" w:lineRule="exact"/>
              <w:jc w:val="center"/>
            </w:pPr>
            <w:r w:rsidRPr="00855F22">
              <w:rPr>
                <w:b/>
              </w:rPr>
              <w:t>Aanmeldingsdatum</w:t>
            </w:r>
          </w:p>
          <w:p w14:paraId="2CD11816" w14:textId="77777777" w:rsidR="00287F6A" w:rsidRPr="00287F6A" w:rsidRDefault="00287F6A" w:rsidP="00855F22">
            <w:pPr>
              <w:spacing w:line="369" w:lineRule="exact"/>
              <w:jc w:val="center"/>
            </w:pPr>
          </w:p>
          <w:p w14:paraId="6C95D9C8" w14:textId="77777777" w:rsidR="00287F6A" w:rsidRPr="00855F22" w:rsidRDefault="005043E4" w:rsidP="008747B9">
            <w:pPr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>
              <w:fldChar w:fldCharType="end"/>
            </w:r>
            <w:r w:rsidR="00287F6A" w:rsidRPr="00855F22">
              <w:rPr>
                <w:sz w:val="28"/>
                <w:szCs w:val="28"/>
              </w:rPr>
              <w:t>/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87F6A" w:rsidRPr="00855F22">
              <w:rPr>
                <w:sz w:val="28"/>
                <w:szCs w:val="28"/>
              </w:rPr>
              <w:t>/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>
              <w:fldChar w:fldCharType="end"/>
            </w:r>
          </w:p>
        </w:tc>
        <w:tc>
          <w:tcPr>
            <w:tcW w:w="7375" w:type="dxa"/>
            <w:shd w:val="clear" w:color="auto" w:fill="auto"/>
          </w:tcPr>
          <w:p w14:paraId="4BD0CD09" w14:textId="77777777" w:rsidR="00287F6A" w:rsidRPr="00855F22" w:rsidRDefault="00287F6A" w:rsidP="00855F22">
            <w:pPr>
              <w:spacing w:line="369" w:lineRule="exact"/>
              <w:ind w:left="113"/>
              <w:jc w:val="both"/>
              <w:rPr>
                <w:b/>
              </w:rPr>
            </w:pPr>
            <w:r w:rsidRPr="00855F22">
              <w:rPr>
                <w:b/>
              </w:rPr>
              <w:t>Aanmelding door:</w:t>
            </w:r>
          </w:p>
          <w:p w14:paraId="2456A405" w14:textId="77777777" w:rsidR="00287F6A" w:rsidRPr="00855F22" w:rsidRDefault="00287F6A" w:rsidP="008747B9">
            <w:pPr>
              <w:tabs>
                <w:tab w:val="right" w:leader="dot" w:pos="7230"/>
              </w:tabs>
              <w:ind w:left="113"/>
              <w:rPr>
                <w:sz w:val="16"/>
                <w:szCs w:val="16"/>
              </w:rPr>
            </w:pPr>
            <w:r>
              <w:t>Naam</w:t>
            </w:r>
            <w:r w:rsidR="008747B9">
              <w:t xml:space="preserve"> </w:t>
            </w:r>
            <w:r w:rsidR="00DF1B6D">
              <w:t>doorverwijzer</w:t>
            </w:r>
            <w:r>
              <w:t>:</w:t>
            </w:r>
            <w:r w:rsidR="00E8375D">
              <w:t xml:space="preserve"> </w:t>
            </w:r>
            <w:r w:rsidR="008747B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8747B9">
              <w:instrText xml:space="preserve"> FORMTEXT </w:instrText>
            </w:r>
            <w:r w:rsidR="008747B9">
              <w:fldChar w:fldCharType="separate"/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fldChar w:fldCharType="end"/>
            </w:r>
            <w:bookmarkEnd w:id="0"/>
          </w:p>
          <w:p w14:paraId="2ADF0DD0" w14:textId="77777777" w:rsidR="00287F6A" w:rsidRPr="00855F22" w:rsidRDefault="00DF1B6D" w:rsidP="008747B9">
            <w:pPr>
              <w:tabs>
                <w:tab w:val="right" w:leader="dot" w:pos="7230"/>
              </w:tabs>
              <w:ind w:left="113"/>
              <w:rPr>
                <w:sz w:val="16"/>
                <w:szCs w:val="16"/>
              </w:rPr>
            </w:pPr>
            <w:r>
              <w:t>Naam organisatie</w:t>
            </w:r>
            <w:r w:rsidR="00287F6A">
              <w:t xml:space="preserve">: </w:t>
            </w:r>
            <w:r w:rsidR="00E8375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8747B9">
              <w:t> </w:t>
            </w:r>
            <w:r w:rsidR="00E8375D">
              <w:fldChar w:fldCharType="end"/>
            </w:r>
          </w:p>
          <w:p w14:paraId="4A21AEAB" w14:textId="77777777" w:rsidR="00287F6A" w:rsidRPr="00855F22" w:rsidRDefault="00287F6A" w:rsidP="008747B9">
            <w:pPr>
              <w:tabs>
                <w:tab w:val="right" w:leader="dot" w:pos="7230"/>
              </w:tabs>
              <w:ind w:left="113"/>
              <w:rPr>
                <w:sz w:val="16"/>
                <w:szCs w:val="16"/>
              </w:rPr>
            </w:pPr>
            <w:r>
              <w:t xml:space="preserve">Tel.: </w:t>
            </w:r>
            <w:r w:rsidR="00E8375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  <w:p w14:paraId="0936A240" w14:textId="77777777" w:rsidR="00287F6A" w:rsidRPr="00287F6A" w:rsidRDefault="00F36A62" w:rsidP="00855F22">
            <w:pPr>
              <w:tabs>
                <w:tab w:val="right" w:leader="dot" w:pos="7230"/>
              </w:tabs>
              <w:ind w:left="113"/>
              <w:jc w:val="both"/>
            </w:pPr>
            <w:r>
              <w:t>E-m</w:t>
            </w:r>
            <w:r w:rsidR="00287F6A" w:rsidRPr="00287F6A">
              <w:t xml:space="preserve">ail: </w:t>
            </w:r>
            <w:r w:rsidR="00E8375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</w:tr>
    </w:tbl>
    <w:p w14:paraId="33E1A108" w14:textId="77777777" w:rsidR="00287F6A" w:rsidRDefault="00287F6A" w:rsidP="00E0725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E0725F" w14:paraId="22C0E0F2" w14:textId="77777777" w:rsidTr="00712F31">
        <w:tc>
          <w:tcPr>
            <w:tcW w:w="9648" w:type="dxa"/>
            <w:shd w:val="clear" w:color="auto" w:fill="auto"/>
          </w:tcPr>
          <w:p w14:paraId="71EB864C" w14:textId="77777777" w:rsidR="00E0725F" w:rsidRDefault="00E0725F" w:rsidP="00855F22">
            <w:pPr>
              <w:spacing w:line="369" w:lineRule="exact"/>
              <w:ind w:left="113"/>
              <w:jc w:val="both"/>
            </w:pPr>
            <w:r w:rsidRPr="00855F22">
              <w:rPr>
                <w:b/>
              </w:rPr>
              <w:t>Hulpvraag</w:t>
            </w:r>
          </w:p>
          <w:p w14:paraId="738BFC01" w14:textId="77777777" w:rsidR="00E0725F" w:rsidRDefault="00E8375D" w:rsidP="00855F22">
            <w:pPr>
              <w:spacing w:line="369" w:lineRule="exact"/>
              <w:ind w:left="431" w:right="113" w:hanging="318"/>
              <w:jc w:val="both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bookmarkEnd w:id="1"/>
            <w:r w:rsidR="00E0725F">
              <w:tab/>
            </w:r>
            <w:r w:rsidR="00F42AEC">
              <w:t>Ontmoeting en vrije tijd</w:t>
            </w:r>
          </w:p>
          <w:p w14:paraId="5C4FAFDE" w14:textId="77777777" w:rsidR="00E0725F" w:rsidRDefault="00E8375D" w:rsidP="00855F22">
            <w:pPr>
              <w:ind w:left="431" w:right="113" w:hanging="318"/>
              <w:jc w:val="both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E0725F">
              <w:tab/>
            </w:r>
            <w:r w:rsidR="00BA267D">
              <w:t>Arbeidscentrum</w:t>
            </w:r>
            <w:r w:rsidR="00F42AEC" w:rsidRPr="00F42AEC">
              <w:t xml:space="preserve"> (AMA* atelierwerking)</w:t>
            </w:r>
          </w:p>
          <w:p w14:paraId="781ABB13" w14:textId="77777777" w:rsidR="00F42AEC" w:rsidRDefault="00F42AEC" w:rsidP="00855F22">
            <w:pPr>
              <w:ind w:left="431" w:right="113" w:hanging="318"/>
              <w:jc w:val="both"/>
            </w:pPr>
            <w:r>
              <w:tab/>
            </w:r>
            <w:r w:rsidR="00E8375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375D">
              <w:instrText xml:space="preserve"> FORMCHECKBOX </w:instrText>
            </w:r>
            <w:r w:rsidR="007B66C4">
              <w:fldChar w:fldCharType="separate"/>
            </w:r>
            <w:r w:rsidR="00E8375D">
              <w:fldChar w:fldCharType="end"/>
            </w:r>
            <w:r>
              <w:tab/>
              <w:t>Semi-industrieel werk</w:t>
            </w:r>
          </w:p>
          <w:p w14:paraId="3487C988" w14:textId="77777777" w:rsidR="00F42AEC" w:rsidRDefault="00E0725F" w:rsidP="00BA267D">
            <w:pPr>
              <w:ind w:left="431" w:right="113" w:hanging="318"/>
              <w:jc w:val="both"/>
            </w:pPr>
            <w:r>
              <w:tab/>
            </w:r>
            <w:r w:rsidR="00E8375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375D">
              <w:instrText xml:space="preserve"> FORMCHECKBOX </w:instrText>
            </w:r>
            <w:r w:rsidR="007B66C4">
              <w:fldChar w:fldCharType="separate"/>
            </w:r>
            <w:r w:rsidR="00E8375D">
              <w:fldChar w:fldCharType="end"/>
            </w:r>
            <w:r w:rsidR="00652431">
              <w:tab/>
            </w:r>
            <w:r w:rsidR="00F42AEC">
              <w:t xml:space="preserve">Kunst &amp; Co </w:t>
            </w:r>
          </w:p>
          <w:p w14:paraId="584B232C" w14:textId="77777777" w:rsidR="00F42AEC" w:rsidRDefault="00F42AEC" w:rsidP="00F42AEC">
            <w:pPr>
              <w:ind w:left="431" w:right="113" w:hanging="318"/>
              <w:jc w:val="both"/>
            </w:pPr>
            <w:r>
              <w:tab/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  <w:t>Tuinwerk</w:t>
            </w:r>
          </w:p>
          <w:p w14:paraId="559134BC" w14:textId="77777777" w:rsidR="00F42AEC" w:rsidRDefault="00F42AEC" w:rsidP="00F42AEC">
            <w:pPr>
              <w:ind w:left="431" w:right="113" w:hanging="318"/>
              <w:jc w:val="both"/>
            </w:pPr>
            <w:r>
              <w:tab/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  <w:t>Carwash</w:t>
            </w:r>
          </w:p>
          <w:p w14:paraId="3EA103C3" w14:textId="77777777" w:rsidR="00F42AEC" w:rsidRDefault="00F42AEC" w:rsidP="00F42AEC">
            <w:pPr>
              <w:ind w:left="431" w:right="113" w:hanging="318"/>
              <w:jc w:val="both"/>
            </w:pPr>
            <w:r>
              <w:tab/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  <w:t>Productieve crea</w:t>
            </w:r>
          </w:p>
          <w:p w14:paraId="421A2628" w14:textId="77777777" w:rsidR="00E0725F" w:rsidRDefault="00F42AEC" w:rsidP="00F42AEC">
            <w:pPr>
              <w:ind w:left="431" w:right="113" w:hanging="318"/>
              <w:jc w:val="both"/>
            </w:pPr>
            <w:r>
              <w:tab/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  <w:t>Naaiatelier</w:t>
            </w:r>
          </w:p>
          <w:p w14:paraId="0036AFF7" w14:textId="77777777" w:rsidR="00712F31" w:rsidRDefault="00712F31" w:rsidP="00712F31">
            <w:pPr>
              <w:ind w:left="431" w:right="113" w:hanging="318"/>
              <w:jc w:val="both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</w:r>
            <w:r w:rsidR="00BA267D" w:rsidRPr="000F5494">
              <w:t>Arbeidstrajectbegeleiding</w:t>
            </w:r>
          </w:p>
          <w:p w14:paraId="4D094BA1" w14:textId="77777777" w:rsidR="00712F31" w:rsidRDefault="00712F31" w:rsidP="00712F31">
            <w:pPr>
              <w:ind w:left="431" w:right="113" w:hanging="318"/>
              <w:jc w:val="both"/>
            </w:pPr>
            <w:r>
              <w:tab/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  <w:t xml:space="preserve">Vrijwilligerswerk (AMA* op externe werkvloeren) </w:t>
            </w:r>
          </w:p>
          <w:p w14:paraId="78A74278" w14:textId="77777777" w:rsidR="00712F31" w:rsidRDefault="00712F31" w:rsidP="00712F31">
            <w:pPr>
              <w:ind w:left="431" w:right="113" w:hanging="318"/>
              <w:jc w:val="both"/>
            </w:pPr>
            <w:r>
              <w:tab/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</w:r>
            <w:r w:rsidR="00E74631">
              <w:t>Ee</w:t>
            </w:r>
            <w:r>
              <w:t>nmalig adviesgesprek</w:t>
            </w:r>
          </w:p>
          <w:p w14:paraId="43ADDBCC" w14:textId="77777777" w:rsidR="00712F31" w:rsidRDefault="00712F31" w:rsidP="00712F31">
            <w:pPr>
              <w:ind w:left="431" w:right="113" w:hanging="318"/>
              <w:jc w:val="both"/>
            </w:pPr>
            <w:r>
              <w:tab/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ab/>
              <w:t>Traject naar betaald werk of opleiding</w:t>
            </w:r>
          </w:p>
          <w:p w14:paraId="7FD5F1A7" w14:textId="77777777" w:rsidR="00E8375D" w:rsidRDefault="00E0725F" w:rsidP="00855F22">
            <w:pPr>
              <w:tabs>
                <w:tab w:val="right" w:leader="dot" w:pos="9503"/>
              </w:tabs>
              <w:spacing w:line="369" w:lineRule="exact"/>
              <w:ind w:left="147" w:hanging="34"/>
              <w:jc w:val="both"/>
            </w:pPr>
            <w:r>
              <w:tab/>
            </w:r>
            <w:r w:rsidRPr="00855F22">
              <w:rPr>
                <w:b/>
              </w:rPr>
              <w:t>Formuleer uw concrete vraag</w:t>
            </w:r>
            <w:r>
              <w:t>:</w:t>
            </w:r>
            <w:r w:rsidR="00694E50">
              <w:t xml:space="preserve"> </w:t>
            </w:r>
          </w:p>
          <w:p w14:paraId="4DA49DFC" w14:textId="77777777" w:rsidR="00E8375D" w:rsidRDefault="00E8375D" w:rsidP="00855F22">
            <w:pPr>
              <w:tabs>
                <w:tab w:val="right" w:leader="dot" w:pos="9503"/>
              </w:tabs>
              <w:ind w:left="147" w:hanging="34"/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  <w:bookmarkEnd w:id="2"/>
          </w:p>
          <w:p w14:paraId="3F4DB260" w14:textId="77777777" w:rsidR="00694E50" w:rsidRPr="00694E50" w:rsidRDefault="00694E50" w:rsidP="00652431">
            <w:pPr>
              <w:tabs>
                <w:tab w:val="right" w:leader="dot" w:pos="9503"/>
              </w:tabs>
              <w:ind w:left="431" w:hanging="318"/>
              <w:jc w:val="both"/>
            </w:pPr>
          </w:p>
        </w:tc>
      </w:tr>
    </w:tbl>
    <w:p w14:paraId="5C82761C" w14:textId="77777777" w:rsidR="00287F6A" w:rsidRDefault="00712F31" w:rsidP="00E0725F">
      <w:pPr>
        <w:jc w:val="both"/>
      </w:pPr>
      <w:r>
        <w:t>*AMA = Arbeidsmatige activiteiten</w:t>
      </w:r>
    </w:p>
    <w:p w14:paraId="13F9F3FB" w14:textId="77777777" w:rsidR="00320B49" w:rsidRDefault="00320B49" w:rsidP="00287F6A">
      <w:pPr>
        <w:jc w:val="both"/>
      </w:pPr>
    </w:p>
    <w:p w14:paraId="7711958F" w14:textId="77777777" w:rsidR="00712F31" w:rsidRPr="00154822" w:rsidRDefault="00712F31" w:rsidP="00287F6A">
      <w:pPr>
        <w:jc w:val="both"/>
      </w:pPr>
    </w:p>
    <w:p w14:paraId="78A383AF" w14:textId="77777777" w:rsidR="00752F1C" w:rsidRPr="00154822" w:rsidRDefault="00287F6A" w:rsidP="00E74631">
      <w:pPr>
        <w:keepNext/>
        <w:rPr>
          <w:rFonts w:eastAsia="Times New Roman"/>
          <w:b/>
          <w:u w:val="single"/>
          <w:lang w:eastAsia="nl-NL"/>
        </w:rPr>
      </w:pPr>
      <w:r>
        <w:rPr>
          <w:rFonts w:eastAsia="Times New Roman"/>
          <w:b/>
          <w:lang w:eastAsia="nl-NL"/>
        </w:rPr>
        <w:t xml:space="preserve">2. </w:t>
      </w:r>
      <w:r w:rsidR="00752F1C" w:rsidRPr="00154822">
        <w:rPr>
          <w:rFonts w:eastAsia="Times New Roman"/>
          <w:b/>
          <w:u w:val="single"/>
          <w:lang w:eastAsia="nl-NL"/>
        </w:rPr>
        <w:t>IDENTIFICATIEGEGEVENS</w:t>
      </w:r>
    </w:p>
    <w:p w14:paraId="33FFD0C7" w14:textId="77777777" w:rsidR="00E42E6D" w:rsidRPr="00154822" w:rsidRDefault="00E42E6D" w:rsidP="00E74631">
      <w:pPr>
        <w:keepNext/>
        <w:rPr>
          <w:rFonts w:eastAsia="Times New Roman"/>
          <w:b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C1CD8" w:rsidRPr="00154822" w14:paraId="0B933188" w14:textId="77777777" w:rsidTr="00AC1CD8">
        <w:tc>
          <w:tcPr>
            <w:tcW w:w="4814" w:type="dxa"/>
            <w:shd w:val="clear" w:color="auto" w:fill="auto"/>
          </w:tcPr>
          <w:p w14:paraId="77F93409" w14:textId="77777777" w:rsidR="00E42E6D" w:rsidRPr="00AC5274" w:rsidRDefault="00E42E6D" w:rsidP="00AC1CD8">
            <w:pPr>
              <w:tabs>
                <w:tab w:val="right" w:leader="dot" w:pos="4673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 xml:space="preserve">Naam: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E8375D">
              <w:fldChar w:fldCharType="end"/>
            </w:r>
          </w:p>
        </w:tc>
        <w:tc>
          <w:tcPr>
            <w:tcW w:w="4814" w:type="dxa"/>
            <w:shd w:val="clear" w:color="auto" w:fill="auto"/>
          </w:tcPr>
          <w:p w14:paraId="2E4E43FE" w14:textId="77777777" w:rsidR="00E42E6D" w:rsidRPr="00AC5274" w:rsidRDefault="00E42E6D" w:rsidP="00E8375D">
            <w:pPr>
              <w:tabs>
                <w:tab w:val="right" w:leader="dot" w:pos="4629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 xml:space="preserve">Voornaam: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</w:tr>
      <w:tr w:rsidR="00AC1CD8" w:rsidRPr="00154822" w14:paraId="73D1FEFD" w14:textId="77777777" w:rsidTr="00AC1CD8">
        <w:tc>
          <w:tcPr>
            <w:tcW w:w="4814" w:type="dxa"/>
            <w:shd w:val="clear" w:color="auto" w:fill="auto"/>
          </w:tcPr>
          <w:p w14:paraId="28DFE21C" w14:textId="77777777" w:rsidR="00E42E6D" w:rsidRPr="00AC5274" w:rsidRDefault="00E42E6D" w:rsidP="00E8375D">
            <w:pPr>
              <w:tabs>
                <w:tab w:val="right" w:leader="dot" w:pos="4673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 xml:space="preserve">RRN: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  <w:tc>
          <w:tcPr>
            <w:tcW w:w="4814" w:type="dxa"/>
            <w:shd w:val="clear" w:color="auto" w:fill="auto"/>
          </w:tcPr>
          <w:p w14:paraId="2FF20C63" w14:textId="77777777" w:rsidR="00E42E6D" w:rsidRPr="00AC5274" w:rsidRDefault="00E42E6D" w:rsidP="00E8375D">
            <w:pPr>
              <w:tabs>
                <w:tab w:val="right" w:leader="dot" w:pos="4629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 xml:space="preserve">Nationaliteit: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</w:tr>
      <w:tr w:rsidR="00AC1CD8" w:rsidRPr="00154822" w14:paraId="6153B3D2" w14:textId="77777777" w:rsidTr="00AC1CD8">
        <w:tc>
          <w:tcPr>
            <w:tcW w:w="4814" w:type="dxa"/>
            <w:shd w:val="clear" w:color="auto" w:fill="auto"/>
          </w:tcPr>
          <w:p w14:paraId="5A30259F" w14:textId="77777777" w:rsidR="00B5528D" w:rsidRPr="00AC5274" w:rsidRDefault="00E42E6D" w:rsidP="00E8375D">
            <w:pPr>
              <w:tabs>
                <w:tab w:val="right" w:leader="dot" w:pos="4673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>Geboorteplaats:</w:t>
            </w:r>
            <w:r w:rsidR="00E8375D">
              <w:rPr>
                <w:rFonts w:eastAsia="Times New Roman"/>
                <w:lang w:eastAsia="nl-NL"/>
              </w:rPr>
              <w:t xml:space="preserve">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  <w:tc>
          <w:tcPr>
            <w:tcW w:w="4814" w:type="dxa"/>
            <w:shd w:val="clear" w:color="auto" w:fill="auto"/>
          </w:tcPr>
          <w:p w14:paraId="04202C64" w14:textId="77777777" w:rsidR="00E42E6D" w:rsidRPr="00AC5274" w:rsidRDefault="00F46BAF" w:rsidP="00E8375D">
            <w:pPr>
              <w:tabs>
                <w:tab w:val="right" w:leader="dot" w:pos="4629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>Burgerlijke staat:</w:t>
            </w:r>
            <w:r w:rsidR="00E42E6D" w:rsidRPr="00154822">
              <w:rPr>
                <w:rFonts w:eastAsia="Times New Roman"/>
                <w:lang w:eastAsia="nl-NL"/>
              </w:rPr>
              <w:t xml:space="preserve">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</w:tr>
      <w:tr w:rsidR="00AC1CD8" w:rsidRPr="00154822" w14:paraId="3EB80C52" w14:textId="77777777" w:rsidTr="00AC1CD8">
        <w:tc>
          <w:tcPr>
            <w:tcW w:w="4814" w:type="dxa"/>
            <w:shd w:val="clear" w:color="auto" w:fill="auto"/>
          </w:tcPr>
          <w:p w14:paraId="632661AB" w14:textId="77777777" w:rsidR="00B5528D" w:rsidRPr="00AC5274" w:rsidRDefault="00F46BAF" w:rsidP="00E8375D">
            <w:pPr>
              <w:tabs>
                <w:tab w:val="right" w:leader="dot" w:pos="4673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 xml:space="preserve">Verblijfsadres: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  <w:tc>
          <w:tcPr>
            <w:tcW w:w="4814" w:type="dxa"/>
            <w:shd w:val="clear" w:color="auto" w:fill="auto"/>
          </w:tcPr>
          <w:p w14:paraId="527DC9EB" w14:textId="77777777" w:rsidR="00B1204B" w:rsidRPr="00AC5274" w:rsidRDefault="007E7334" w:rsidP="00E8375D">
            <w:pPr>
              <w:tabs>
                <w:tab w:val="right" w:leader="dot" w:pos="4629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 w:rsidRPr="00154822">
              <w:rPr>
                <w:rFonts w:eastAsia="Times New Roman"/>
                <w:lang w:eastAsia="nl-NL"/>
              </w:rPr>
              <w:t>Taal</w:t>
            </w:r>
            <w:r w:rsidR="007849BC" w:rsidRPr="00154822">
              <w:rPr>
                <w:rFonts w:eastAsia="Times New Roman"/>
                <w:lang w:eastAsia="nl-NL"/>
              </w:rPr>
              <w:t xml:space="preserve">: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</w:tr>
      <w:tr w:rsidR="00AC1CD8" w:rsidRPr="00154822" w14:paraId="04487FE5" w14:textId="77777777" w:rsidTr="00AC1CD8">
        <w:tc>
          <w:tcPr>
            <w:tcW w:w="4814" w:type="dxa"/>
            <w:shd w:val="clear" w:color="auto" w:fill="auto"/>
          </w:tcPr>
          <w:p w14:paraId="35BD785C" w14:textId="77777777" w:rsidR="00086E48" w:rsidRPr="00AC5274" w:rsidRDefault="00086E48" w:rsidP="00086E48">
            <w:pPr>
              <w:tabs>
                <w:tab w:val="right" w:leader="dot" w:pos="4673"/>
              </w:tabs>
              <w:ind w:left="113"/>
              <w:rPr>
                <w:rFonts w:eastAsia="Times New Roman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lang w:eastAsia="nl-NL"/>
              </w:rPr>
              <w:t>Telefoonnummer</w:t>
            </w:r>
            <w:r w:rsidRPr="00154822">
              <w:rPr>
                <w:rFonts w:eastAsia="Times New Roman"/>
                <w:lang w:eastAsia="nl-NL"/>
              </w:rPr>
              <w:t xml:space="preserve">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4" w:type="dxa"/>
            <w:shd w:val="clear" w:color="auto" w:fill="auto"/>
          </w:tcPr>
          <w:p w14:paraId="40BF41B4" w14:textId="77777777" w:rsidR="00086E48" w:rsidRPr="00154822" w:rsidRDefault="006F4B7A" w:rsidP="00922A22">
            <w:pPr>
              <w:tabs>
                <w:tab w:val="right" w:leader="dot" w:pos="4629"/>
              </w:tabs>
              <w:ind w:left="11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E-mail:</w:t>
            </w:r>
            <w:r>
              <w:rPr>
                <w:rFonts w:eastAsia="Times New Roman"/>
                <w:lang w:eastAsia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eastAsia="Times New Roman"/>
                <w:lang w:eastAsia="nl-NL"/>
              </w:rPr>
              <w:instrText xml:space="preserve"> FORMTEXT </w:instrText>
            </w:r>
            <w:r>
              <w:rPr>
                <w:rFonts w:eastAsia="Times New Roman"/>
                <w:lang w:eastAsia="nl-NL"/>
              </w:rPr>
            </w:r>
            <w:r>
              <w:rPr>
                <w:rFonts w:eastAsia="Times New Roman"/>
                <w:lang w:eastAsia="nl-NL"/>
              </w:rPr>
              <w:fldChar w:fldCharType="separate"/>
            </w:r>
            <w:r w:rsidR="00922A22">
              <w:rPr>
                <w:rFonts w:eastAsia="Times New Roman"/>
                <w:lang w:eastAsia="nl-NL"/>
              </w:rPr>
              <w:t> </w:t>
            </w:r>
            <w:r w:rsidR="00922A22">
              <w:rPr>
                <w:rFonts w:eastAsia="Times New Roman"/>
                <w:lang w:eastAsia="nl-NL"/>
              </w:rPr>
              <w:t> </w:t>
            </w:r>
            <w:r w:rsidR="00922A22">
              <w:rPr>
                <w:rFonts w:eastAsia="Times New Roman"/>
                <w:lang w:eastAsia="nl-NL"/>
              </w:rPr>
              <w:t> </w:t>
            </w:r>
            <w:r w:rsidR="00922A22">
              <w:rPr>
                <w:rFonts w:eastAsia="Times New Roman"/>
                <w:lang w:eastAsia="nl-NL"/>
              </w:rPr>
              <w:t> </w:t>
            </w:r>
            <w:r w:rsidR="00922A22">
              <w:rPr>
                <w:rFonts w:eastAsia="Times New Roman"/>
                <w:lang w:eastAsia="nl-NL"/>
              </w:rPr>
              <w:t> </w:t>
            </w:r>
            <w:r>
              <w:rPr>
                <w:rFonts w:eastAsia="Times New Roman"/>
                <w:lang w:eastAsia="nl-NL"/>
              </w:rPr>
              <w:fldChar w:fldCharType="end"/>
            </w:r>
            <w:bookmarkEnd w:id="3"/>
          </w:p>
        </w:tc>
      </w:tr>
    </w:tbl>
    <w:p w14:paraId="6C5F1E13" w14:textId="77777777" w:rsidR="00AC5274" w:rsidRDefault="00AC5274" w:rsidP="00287F6A">
      <w:pPr>
        <w:rPr>
          <w:rFonts w:eastAsia="Times New Roman"/>
          <w:b/>
          <w:u w:val="single"/>
          <w:lang w:eastAsia="nl-NL"/>
        </w:rPr>
      </w:pPr>
    </w:p>
    <w:p w14:paraId="1811AD59" w14:textId="77777777" w:rsidR="00AC5274" w:rsidRDefault="00AC5274">
      <w:pPr>
        <w:rPr>
          <w:rFonts w:eastAsia="Times New Roman"/>
          <w:b/>
          <w:u w:val="single"/>
          <w:lang w:eastAsia="nl-NL"/>
        </w:rPr>
      </w:pPr>
      <w:r>
        <w:rPr>
          <w:rFonts w:eastAsia="Times New Roman"/>
          <w:b/>
          <w:u w:val="single"/>
          <w:lang w:eastAsia="nl-NL"/>
        </w:rPr>
        <w:br w:type="page"/>
      </w:r>
    </w:p>
    <w:p w14:paraId="7933FF47" w14:textId="77777777" w:rsidR="00752F1C" w:rsidRPr="00154822" w:rsidRDefault="00287F6A" w:rsidP="00E74631">
      <w:pPr>
        <w:keepNext/>
        <w:rPr>
          <w:rFonts w:eastAsia="Times New Roman"/>
          <w:b/>
          <w:u w:val="single"/>
          <w:lang w:eastAsia="nl-NL"/>
        </w:rPr>
      </w:pPr>
      <w:r>
        <w:rPr>
          <w:rFonts w:eastAsia="Times New Roman"/>
          <w:b/>
          <w:lang w:eastAsia="nl-NL"/>
        </w:rPr>
        <w:lastRenderedPageBreak/>
        <w:t xml:space="preserve">3. </w:t>
      </w:r>
      <w:r w:rsidR="00B1204B" w:rsidRPr="00154822">
        <w:rPr>
          <w:rFonts w:eastAsia="Times New Roman"/>
          <w:b/>
          <w:u w:val="single"/>
          <w:lang w:eastAsia="nl-NL"/>
        </w:rPr>
        <w:t>OPLEIDINGS- EN WERKVERLEDEN</w:t>
      </w:r>
    </w:p>
    <w:p w14:paraId="5AD53FBA" w14:textId="77777777" w:rsidR="00752F1C" w:rsidRPr="00154822" w:rsidRDefault="00752F1C" w:rsidP="00E74631">
      <w:pPr>
        <w:keepNext/>
        <w:rPr>
          <w:rFonts w:eastAsia="Times New Roman"/>
          <w:lang w:eastAsia="nl-NL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2"/>
      </w:tblGrid>
      <w:tr w:rsidR="00B1204B" w:rsidRPr="00154822" w14:paraId="33C647E5" w14:textId="77777777" w:rsidTr="003178B2">
        <w:tc>
          <w:tcPr>
            <w:tcW w:w="4822" w:type="dxa"/>
            <w:shd w:val="clear" w:color="auto" w:fill="auto"/>
          </w:tcPr>
          <w:p w14:paraId="41FAA301" w14:textId="77777777" w:rsidR="00F84163" w:rsidRPr="00154822" w:rsidRDefault="00B1204B" w:rsidP="00F84163">
            <w:pPr>
              <w:tabs>
                <w:tab w:val="right" w:leader="dot" w:pos="4683"/>
              </w:tabs>
              <w:ind w:left="113"/>
            </w:pPr>
            <w:r w:rsidRPr="00154822">
              <w:t>Ja</w:t>
            </w:r>
            <w:r w:rsidR="000E0BB7" w:rsidRPr="00154822">
              <w:t>artal laatst</w:t>
            </w:r>
            <w:r w:rsidR="00F84163">
              <w:t xml:space="preserve">e: </w:t>
            </w:r>
          </w:p>
          <w:p w14:paraId="474C2E70" w14:textId="77777777" w:rsidR="00F84163" w:rsidRDefault="00F84163" w:rsidP="00F84163">
            <w:pPr>
              <w:tabs>
                <w:tab w:val="right" w:leader="dot" w:pos="4683"/>
              </w:tabs>
              <w:ind w:left="113"/>
            </w:pPr>
            <w:r>
              <w:t xml:space="preserve">- Betaalde tewerkstelling: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  <w:p w14:paraId="509E46B1" w14:textId="77777777" w:rsidR="00B1204B" w:rsidRPr="008E2446" w:rsidRDefault="00F84163" w:rsidP="00AC1CD8">
            <w:pPr>
              <w:tabs>
                <w:tab w:val="right" w:leader="dot" w:pos="4683"/>
              </w:tabs>
              <w:ind w:left="113"/>
              <w:rPr>
                <w:sz w:val="16"/>
                <w:szCs w:val="16"/>
              </w:rPr>
            </w:pPr>
            <w:r>
              <w:t xml:space="preserve">- Andere dagactiviteit: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4822" w:type="dxa"/>
            <w:shd w:val="clear" w:color="auto" w:fill="auto"/>
          </w:tcPr>
          <w:p w14:paraId="630AE37E" w14:textId="77777777" w:rsidR="008E2446" w:rsidRPr="008E2446" w:rsidRDefault="00B1204B" w:rsidP="00E8375D">
            <w:pPr>
              <w:tabs>
                <w:tab w:val="right" w:leader="dot" w:pos="4681"/>
              </w:tabs>
              <w:ind w:left="113"/>
              <w:rPr>
                <w:sz w:val="16"/>
                <w:szCs w:val="16"/>
              </w:rPr>
            </w:pPr>
            <w:r w:rsidRPr="00154822">
              <w:t xml:space="preserve">Hoogst behaalde diploma: </w:t>
            </w:r>
            <w:r w:rsidR="00E8375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8375D">
              <w:instrText xml:space="preserve"> FORMTEXT </w:instrText>
            </w:r>
            <w:r w:rsidR="00E8375D">
              <w:fldChar w:fldCharType="separate"/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rPr>
                <w:noProof/>
              </w:rPr>
              <w:t> </w:t>
            </w:r>
            <w:r w:rsidR="00E8375D">
              <w:fldChar w:fldCharType="end"/>
            </w:r>
          </w:p>
        </w:tc>
      </w:tr>
      <w:tr w:rsidR="00B1204B" w:rsidRPr="00154822" w14:paraId="6E2C55DB" w14:textId="77777777" w:rsidTr="003178B2">
        <w:tc>
          <w:tcPr>
            <w:tcW w:w="4822" w:type="dxa"/>
            <w:shd w:val="clear" w:color="auto" w:fill="auto"/>
          </w:tcPr>
          <w:p w14:paraId="58C0DDFA" w14:textId="77777777" w:rsidR="00E8375D" w:rsidRPr="00154822" w:rsidRDefault="00F84163" w:rsidP="00E8375D">
            <w:pPr>
              <w:tabs>
                <w:tab w:val="right" w:leader="dot" w:pos="4683"/>
              </w:tabs>
              <w:ind w:left="113"/>
            </w:pPr>
            <w:r>
              <w:t>Inhoud laatste tewerstelling/dagactiviteit</w:t>
            </w:r>
            <w:r w:rsidR="008E2446">
              <w:t xml:space="preserve">: </w:t>
            </w:r>
          </w:p>
          <w:p w14:paraId="7A10AC17" w14:textId="77777777" w:rsidR="00A11EB9" w:rsidRPr="00154822" w:rsidRDefault="00652431" w:rsidP="00AC1CD8">
            <w:pPr>
              <w:tabs>
                <w:tab w:val="right" w:leader="dot" w:pos="4683"/>
              </w:tabs>
              <w:ind w:left="113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4822" w:type="dxa"/>
            <w:shd w:val="clear" w:color="auto" w:fill="auto"/>
          </w:tcPr>
          <w:p w14:paraId="6CA6DA40" w14:textId="77777777" w:rsidR="00F84163" w:rsidRPr="00154822" w:rsidRDefault="00F84163" w:rsidP="00F84163">
            <w:pPr>
              <w:tabs>
                <w:tab w:val="right" w:leader="dot" w:pos="4681"/>
              </w:tabs>
              <w:ind w:left="113"/>
            </w:pPr>
            <w:r w:rsidRPr="00154822">
              <w:t xml:space="preserve">Recht op tewerkstellingsondersteunende maatregelen: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 xml:space="preserve">JA </w:t>
            </w:r>
            <w:r>
              <w:t xml:space="preserve">   </w:t>
            </w:r>
            <w:r w:rsidRPr="00154822">
              <w:t xml:space="preserve">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>NEE</w:t>
            </w:r>
          </w:p>
          <w:p w14:paraId="580FB8AB" w14:textId="77777777" w:rsidR="007118CE" w:rsidRPr="008E2446" w:rsidRDefault="00F84163" w:rsidP="00AC1CD8">
            <w:pPr>
              <w:tabs>
                <w:tab w:val="right" w:leader="dot" w:pos="4681"/>
              </w:tabs>
              <w:ind w:left="146"/>
              <w:rPr>
                <w:sz w:val="16"/>
                <w:szCs w:val="16"/>
              </w:rPr>
            </w:pPr>
            <w:r w:rsidRPr="00154822">
              <w:t>Welke (VOP,…)?</w:t>
            </w:r>
            <w:r>
              <w:t xml:space="preserve">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  <w:tr w:rsidR="00D21C55" w:rsidRPr="00154822" w14:paraId="49D54AA6" w14:textId="77777777" w:rsidTr="00F84163">
        <w:tc>
          <w:tcPr>
            <w:tcW w:w="4822" w:type="dxa"/>
            <w:shd w:val="clear" w:color="auto" w:fill="auto"/>
          </w:tcPr>
          <w:p w14:paraId="35E69551" w14:textId="77777777" w:rsidR="00D21C55" w:rsidRPr="00154822" w:rsidRDefault="00D21C55" w:rsidP="00F84163">
            <w:pPr>
              <w:tabs>
                <w:tab w:val="right" w:leader="dot" w:pos="4683"/>
              </w:tabs>
              <w:ind w:left="113"/>
            </w:pPr>
            <w:r w:rsidRPr="00154822">
              <w:t xml:space="preserve">Welke uitkering heeft de </w:t>
            </w:r>
            <w:r w:rsidR="00920A5D" w:rsidRPr="00154822">
              <w:t>cliënt</w:t>
            </w:r>
            <w:r w:rsidRPr="00154822">
              <w:t>?</w:t>
            </w:r>
          </w:p>
          <w:p w14:paraId="69FB077C" w14:textId="77777777" w:rsidR="00920A5D" w:rsidRPr="00154822" w:rsidRDefault="0003755C" w:rsidP="00E8375D">
            <w:pPr>
              <w:tabs>
                <w:tab w:val="right" w:leader="dot" w:pos="4683"/>
              </w:tabs>
              <w:ind w:left="431" w:hanging="318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8E2446">
              <w:tab/>
            </w:r>
            <w:r w:rsidR="00920A5D" w:rsidRPr="00154822">
              <w:t>Loon</w:t>
            </w:r>
          </w:p>
          <w:p w14:paraId="5E5B0FB0" w14:textId="77777777" w:rsidR="00920A5D" w:rsidRPr="00154822" w:rsidRDefault="0003755C" w:rsidP="00E8375D">
            <w:pPr>
              <w:tabs>
                <w:tab w:val="right" w:leader="dot" w:pos="4683"/>
              </w:tabs>
              <w:ind w:left="431" w:hanging="318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8E2446">
              <w:tab/>
            </w:r>
            <w:r w:rsidR="00920A5D" w:rsidRPr="00154822">
              <w:t>Ziekte-uitkering</w:t>
            </w:r>
          </w:p>
          <w:p w14:paraId="6675C580" w14:textId="77777777" w:rsidR="00920A5D" w:rsidRPr="00154822" w:rsidRDefault="0003755C" w:rsidP="00E8375D">
            <w:pPr>
              <w:tabs>
                <w:tab w:val="right" w:leader="dot" w:pos="4683"/>
              </w:tabs>
              <w:ind w:left="431" w:hanging="318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8E2446">
              <w:tab/>
            </w:r>
            <w:r w:rsidR="00920A5D" w:rsidRPr="00154822">
              <w:t>Invaliditeitsuitkering</w:t>
            </w:r>
          </w:p>
          <w:p w14:paraId="4F26B549" w14:textId="77777777" w:rsidR="00920A5D" w:rsidRPr="00154822" w:rsidRDefault="0003755C" w:rsidP="00E8375D">
            <w:pPr>
              <w:tabs>
                <w:tab w:val="right" w:leader="dot" w:pos="4683"/>
              </w:tabs>
              <w:ind w:left="431" w:hanging="318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8E2446">
              <w:tab/>
            </w:r>
            <w:r w:rsidR="00920A5D" w:rsidRPr="00154822">
              <w:t>Stempelgeld (RVA)</w:t>
            </w:r>
          </w:p>
          <w:p w14:paraId="1B05A00B" w14:textId="77777777" w:rsidR="000E0BB7" w:rsidRPr="00154822" w:rsidRDefault="0003755C" w:rsidP="00E8375D">
            <w:pPr>
              <w:tabs>
                <w:tab w:val="right" w:leader="dot" w:pos="4683"/>
              </w:tabs>
              <w:ind w:left="431" w:hanging="318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8E2446">
              <w:tab/>
            </w:r>
            <w:r w:rsidR="000E0BB7" w:rsidRPr="00154822">
              <w:t>Leefloon</w:t>
            </w:r>
          </w:p>
          <w:p w14:paraId="41D97666" w14:textId="77777777" w:rsidR="000E0BB7" w:rsidRDefault="0003755C" w:rsidP="00E8375D">
            <w:pPr>
              <w:tabs>
                <w:tab w:val="right" w:leader="dot" w:pos="4683"/>
              </w:tabs>
              <w:ind w:left="431" w:hanging="318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8E2446">
              <w:tab/>
            </w:r>
            <w:r w:rsidR="000E0BB7" w:rsidRPr="00154822">
              <w:t>Art.60</w:t>
            </w:r>
          </w:p>
          <w:p w14:paraId="4EA00DEE" w14:textId="77777777" w:rsidR="00D21C55" w:rsidRPr="00154822" w:rsidRDefault="0003755C" w:rsidP="00AC1CD8">
            <w:pPr>
              <w:tabs>
                <w:tab w:val="right" w:leader="dot" w:pos="4683"/>
              </w:tabs>
              <w:ind w:left="431" w:hanging="318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 w:rsidR="008E2446"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4822" w:type="dxa"/>
            <w:shd w:val="clear" w:color="auto" w:fill="auto"/>
          </w:tcPr>
          <w:p w14:paraId="6D434C5C" w14:textId="77777777" w:rsidR="00A11EB9" w:rsidRPr="00154822" w:rsidRDefault="00F84163" w:rsidP="00F84163">
            <w:pPr>
              <w:tabs>
                <w:tab w:val="right" w:leader="dot" w:pos="4681"/>
              </w:tabs>
              <w:ind w:left="113"/>
            </w:pPr>
            <w:r>
              <w:t>Erkenning VAPH:</w:t>
            </w:r>
            <w:r w:rsidRPr="00154822">
              <w:t xml:space="preserve">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 xml:space="preserve">JA </w:t>
            </w:r>
            <w:r>
              <w:t xml:space="preserve">   </w:t>
            </w:r>
            <w:r w:rsidRPr="00154822">
              <w:t xml:space="preserve">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>NEE</w:t>
            </w:r>
          </w:p>
        </w:tc>
      </w:tr>
      <w:tr w:rsidR="00EC0F30" w:rsidRPr="00154822" w14:paraId="581F4B2E" w14:textId="77777777" w:rsidTr="00B56E96">
        <w:tc>
          <w:tcPr>
            <w:tcW w:w="4822" w:type="dxa"/>
            <w:shd w:val="clear" w:color="auto" w:fill="auto"/>
          </w:tcPr>
          <w:p w14:paraId="169DAB6F" w14:textId="77777777" w:rsidR="00EC0F30" w:rsidRDefault="00B56E96" w:rsidP="00E74631">
            <w:pPr>
              <w:tabs>
                <w:tab w:val="right" w:leader="dot" w:pos="4683"/>
              </w:tabs>
              <w:ind w:left="113"/>
            </w:pPr>
            <w:r>
              <w:t>Ingeschreven bij VDAB:</w:t>
            </w:r>
            <w:r w:rsidRPr="00154822">
              <w:t xml:space="preserve">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 xml:space="preserve">JA </w:t>
            </w:r>
            <w:r>
              <w:t xml:space="preserve">   </w:t>
            </w:r>
            <w:r w:rsidRPr="00154822">
              <w:t xml:space="preserve">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>NEE</w:t>
            </w:r>
          </w:p>
          <w:p w14:paraId="39C66EBB" w14:textId="77777777" w:rsidR="00B56E96" w:rsidRPr="003178B2" w:rsidRDefault="00B56E96" w:rsidP="001170B6">
            <w:pPr>
              <w:tabs>
                <w:tab w:val="right" w:leader="dot" w:pos="4683"/>
              </w:tabs>
              <w:spacing w:before="120"/>
              <w:ind w:left="113"/>
              <w:rPr>
                <w:sz w:val="16"/>
                <w:szCs w:val="16"/>
              </w:rPr>
            </w:pPr>
            <w:r>
              <w:t xml:space="preserve">Begeleiding bij GTB: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 xml:space="preserve">JA </w:t>
            </w:r>
            <w:r>
              <w:t xml:space="preserve">   </w:t>
            </w:r>
            <w:r w:rsidRPr="00154822">
              <w:t xml:space="preserve"> </w:t>
            </w: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B66C4">
              <w:fldChar w:fldCharType="separate"/>
            </w:r>
            <w:r>
              <w:fldChar w:fldCharType="end"/>
            </w:r>
            <w:r>
              <w:t xml:space="preserve"> </w:t>
            </w:r>
            <w:r w:rsidRPr="00154822">
              <w:t>NEE</w:t>
            </w:r>
          </w:p>
        </w:tc>
        <w:tc>
          <w:tcPr>
            <w:tcW w:w="4822" w:type="dxa"/>
            <w:shd w:val="clear" w:color="auto" w:fill="auto"/>
          </w:tcPr>
          <w:p w14:paraId="0C92D8A0" w14:textId="77777777" w:rsidR="00EC0F30" w:rsidRDefault="00EC0F30" w:rsidP="00B56E96">
            <w:pPr>
              <w:tabs>
                <w:tab w:val="right" w:leader="dot" w:pos="4681"/>
              </w:tabs>
              <w:ind w:left="113"/>
            </w:pPr>
            <w:r w:rsidRPr="00154822">
              <w:t xml:space="preserve">Hebt u vroeger activeringstrajecten gehad binnen Team </w:t>
            </w:r>
            <w:r w:rsidR="00B43F40" w:rsidRPr="00154822">
              <w:t>Activering</w:t>
            </w:r>
            <w:r w:rsidR="003178B2">
              <w:t>?</w:t>
            </w:r>
            <w:r w:rsidR="00B56E96">
              <w:t xml:space="preserve"> </w:t>
            </w:r>
            <w:r w:rsidR="00B56E9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6E96">
              <w:instrText xml:space="preserve"> FORMCHECKBOX </w:instrText>
            </w:r>
            <w:r w:rsidR="007B66C4">
              <w:fldChar w:fldCharType="separate"/>
            </w:r>
            <w:r w:rsidR="00B56E96">
              <w:fldChar w:fldCharType="end"/>
            </w:r>
            <w:r w:rsidR="00B56E96">
              <w:t xml:space="preserve"> </w:t>
            </w:r>
            <w:r w:rsidR="00B56E96" w:rsidRPr="00154822">
              <w:t xml:space="preserve">JA </w:t>
            </w:r>
            <w:r w:rsidR="00B56E96">
              <w:t xml:space="preserve">   </w:t>
            </w:r>
            <w:r w:rsidR="00B56E96" w:rsidRPr="00154822">
              <w:t xml:space="preserve"> </w:t>
            </w:r>
            <w:r w:rsidR="00B56E9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6E96">
              <w:instrText xml:space="preserve"> FORMCHECKBOX </w:instrText>
            </w:r>
            <w:r w:rsidR="007B66C4">
              <w:fldChar w:fldCharType="separate"/>
            </w:r>
            <w:r w:rsidR="00B56E96">
              <w:fldChar w:fldCharType="end"/>
            </w:r>
            <w:r w:rsidR="00B56E96">
              <w:t xml:space="preserve"> </w:t>
            </w:r>
            <w:r w:rsidR="00B56E96" w:rsidRPr="00154822">
              <w:t>NEE</w:t>
            </w:r>
          </w:p>
          <w:p w14:paraId="788D19AF" w14:textId="77777777" w:rsidR="003178B2" w:rsidRPr="003178B2" w:rsidRDefault="003178B2" w:rsidP="00E8375D">
            <w:pPr>
              <w:tabs>
                <w:tab w:val="right" w:leader="dot" w:pos="4681"/>
              </w:tabs>
              <w:ind w:left="113"/>
              <w:rPr>
                <w:sz w:val="16"/>
                <w:szCs w:val="16"/>
              </w:rPr>
            </w:pPr>
          </w:p>
        </w:tc>
      </w:tr>
    </w:tbl>
    <w:p w14:paraId="4394003F" w14:textId="77777777" w:rsidR="00320B49" w:rsidRDefault="00320B49" w:rsidP="009E6B64">
      <w:pPr>
        <w:jc w:val="both"/>
      </w:pPr>
    </w:p>
    <w:p w14:paraId="1FDA573E" w14:textId="77777777" w:rsidR="004807E4" w:rsidRPr="00154822" w:rsidRDefault="004807E4" w:rsidP="009E6B64">
      <w:pPr>
        <w:jc w:val="both"/>
      </w:pPr>
    </w:p>
    <w:p w14:paraId="16519DA6" w14:textId="77777777" w:rsidR="005A205D" w:rsidRPr="00E74631" w:rsidRDefault="00287F6A" w:rsidP="00E74631">
      <w:pPr>
        <w:keepNext/>
        <w:jc w:val="both"/>
        <w:rPr>
          <w:b/>
          <w:u w:val="single"/>
        </w:rPr>
      </w:pPr>
      <w:r>
        <w:rPr>
          <w:b/>
        </w:rPr>
        <w:t>4.</w:t>
      </w:r>
      <w:r w:rsidRPr="00E74631">
        <w:rPr>
          <w:b/>
          <w:u w:val="single"/>
        </w:rPr>
        <w:t xml:space="preserve"> </w:t>
      </w:r>
      <w:r w:rsidR="005A205D" w:rsidRPr="00E74631">
        <w:rPr>
          <w:b/>
          <w:u w:val="single"/>
        </w:rPr>
        <w:t>RELEVANTE INFORMATIE</w:t>
      </w:r>
    </w:p>
    <w:p w14:paraId="54199EA7" w14:textId="77777777" w:rsidR="005A205D" w:rsidRPr="00E74631" w:rsidRDefault="005A205D" w:rsidP="00E74631">
      <w:pPr>
        <w:keepNext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5A205D" w:rsidRPr="00E74631" w14:paraId="687560B9" w14:textId="77777777" w:rsidTr="009E6B64">
        <w:tc>
          <w:tcPr>
            <w:tcW w:w="9644" w:type="dxa"/>
            <w:shd w:val="clear" w:color="auto" w:fill="auto"/>
          </w:tcPr>
          <w:p w14:paraId="75E85318" w14:textId="77777777" w:rsidR="004807E4" w:rsidRPr="00E74631" w:rsidRDefault="005A205D" w:rsidP="001170B6">
            <w:pPr>
              <w:tabs>
                <w:tab w:val="right" w:leader="dot" w:pos="9503"/>
              </w:tabs>
              <w:ind w:left="113"/>
              <w:jc w:val="both"/>
            </w:pPr>
            <w:r w:rsidRPr="00E74631">
              <w:rPr>
                <w:b/>
              </w:rPr>
              <w:t>Medisch</w:t>
            </w:r>
            <w:r w:rsidR="009E6B64" w:rsidRPr="00E74631">
              <w:t xml:space="preserve"> (diabetes,</w:t>
            </w:r>
            <w:r w:rsidR="009A739C" w:rsidRPr="00E74631">
              <w:t>…)</w:t>
            </w:r>
            <w:r w:rsidRPr="00E74631">
              <w:t>:</w:t>
            </w:r>
            <w:r w:rsidR="009E6B64" w:rsidRPr="00E74631">
              <w:t xml:space="preserve"> </w:t>
            </w:r>
          </w:p>
          <w:p w14:paraId="6CC8A52B" w14:textId="77777777" w:rsidR="001170B6" w:rsidRPr="00E74631" w:rsidRDefault="001170B6" w:rsidP="00AC1CD8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 w:rsidRPr="00E7463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631">
              <w:instrText xml:space="preserve"> FORMTEXT </w:instrText>
            </w:r>
            <w:r w:rsidRPr="00E74631"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Pr="00E74631">
              <w:fldChar w:fldCharType="end"/>
            </w:r>
          </w:p>
        </w:tc>
      </w:tr>
      <w:tr w:rsidR="005A205D" w:rsidRPr="00154822" w14:paraId="5BBE4F54" w14:textId="77777777" w:rsidTr="009E6B64">
        <w:tc>
          <w:tcPr>
            <w:tcW w:w="9644" w:type="dxa"/>
            <w:shd w:val="clear" w:color="auto" w:fill="auto"/>
          </w:tcPr>
          <w:p w14:paraId="7A0C8E04" w14:textId="77777777" w:rsidR="009E6B64" w:rsidRDefault="005A205D" w:rsidP="001170B6">
            <w:pPr>
              <w:tabs>
                <w:tab w:val="right" w:leader="dot" w:pos="9503"/>
              </w:tabs>
              <w:ind w:left="113"/>
              <w:jc w:val="both"/>
            </w:pPr>
            <w:r w:rsidRPr="00154822">
              <w:rPr>
                <w:b/>
              </w:rPr>
              <w:t xml:space="preserve">Psychisch </w:t>
            </w:r>
            <w:r w:rsidRPr="00154822">
              <w:t xml:space="preserve">(diagnose, stressfactoren,…): </w:t>
            </w:r>
          </w:p>
          <w:p w14:paraId="4EB13679" w14:textId="77777777" w:rsidR="001170B6" w:rsidRPr="009E6B64" w:rsidRDefault="001170B6" w:rsidP="001170B6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  <w:p w14:paraId="7F83A615" w14:textId="77777777" w:rsidR="001170B6" w:rsidRDefault="001170B6" w:rsidP="001170B6">
            <w:pPr>
              <w:tabs>
                <w:tab w:val="right" w:leader="dot" w:pos="9503"/>
              </w:tabs>
              <w:ind w:left="113"/>
              <w:jc w:val="both"/>
            </w:pPr>
          </w:p>
          <w:p w14:paraId="78876392" w14:textId="77777777" w:rsidR="004807E4" w:rsidRDefault="00031DFB" w:rsidP="001170B6">
            <w:pPr>
              <w:tabs>
                <w:tab w:val="right" w:leader="dot" w:pos="9503"/>
              </w:tabs>
              <w:ind w:left="113"/>
              <w:jc w:val="both"/>
            </w:pPr>
            <w:r w:rsidRPr="00154822">
              <w:t>Beschrijf welke gevolgen deze kwetsbaarheid met zich meebrengt in uw dagelijks leven:</w:t>
            </w:r>
            <w:r w:rsidR="00FC6BFE">
              <w:t xml:space="preserve"> </w:t>
            </w:r>
          </w:p>
          <w:p w14:paraId="7D03C043" w14:textId="77777777" w:rsidR="001170B6" w:rsidRPr="004807E4" w:rsidRDefault="001170B6" w:rsidP="001170B6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  <w:p w14:paraId="13F3BDA8" w14:textId="77777777" w:rsidR="001170B6" w:rsidRDefault="001170B6" w:rsidP="001170B6">
            <w:pPr>
              <w:tabs>
                <w:tab w:val="right" w:leader="dot" w:pos="9503"/>
              </w:tabs>
              <w:ind w:left="113"/>
              <w:jc w:val="both"/>
            </w:pPr>
          </w:p>
          <w:p w14:paraId="08BF9E7E" w14:textId="77777777" w:rsidR="004807E4" w:rsidRDefault="00031DFB" w:rsidP="001170B6">
            <w:pPr>
              <w:tabs>
                <w:tab w:val="right" w:leader="dot" w:pos="9503"/>
              </w:tabs>
              <w:ind w:left="113"/>
              <w:jc w:val="both"/>
            </w:pPr>
            <w:r w:rsidRPr="00154822">
              <w:t>Wat zijn belangrijke waarschuwingssignalen waaraan u of wij merken dat het minder goed gaat?</w:t>
            </w:r>
            <w:r w:rsidR="009E6B64" w:rsidRPr="00154822">
              <w:t xml:space="preserve"> </w:t>
            </w:r>
          </w:p>
          <w:p w14:paraId="3A2FEDB0" w14:textId="77777777" w:rsidR="001170B6" w:rsidRPr="004807E4" w:rsidRDefault="001170B6" w:rsidP="00AC1CD8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  <w:tr w:rsidR="005A205D" w:rsidRPr="00154822" w14:paraId="47DEE829" w14:textId="77777777" w:rsidTr="009E6B64">
        <w:tc>
          <w:tcPr>
            <w:tcW w:w="9644" w:type="dxa"/>
            <w:shd w:val="clear" w:color="auto" w:fill="auto"/>
          </w:tcPr>
          <w:p w14:paraId="2EF633EA" w14:textId="77777777" w:rsidR="001170B6" w:rsidRPr="004807E4" w:rsidRDefault="005A205D" w:rsidP="001170B6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 w:rsidRPr="00154822">
              <w:rPr>
                <w:b/>
              </w:rPr>
              <w:t>Fysiek</w:t>
            </w:r>
            <w:r w:rsidRPr="00154822">
              <w:t xml:space="preserve"> (fysieke klachten, beperkingen,…):</w:t>
            </w:r>
            <w:r w:rsidR="004807E4">
              <w:t xml:space="preserve"> </w:t>
            </w:r>
          </w:p>
          <w:p w14:paraId="36326F26" w14:textId="77777777" w:rsidR="004807E4" w:rsidRPr="004807E4" w:rsidRDefault="001170B6" w:rsidP="00AC1CD8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</w:tbl>
    <w:p w14:paraId="4D7D4130" w14:textId="77777777" w:rsidR="00F43878" w:rsidRPr="00154822" w:rsidRDefault="00F43878" w:rsidP="003F145D">
      <w:pPr>
        <w:jc w:val="both"/>
        <w:rPr>
          <w:b/>
          <w:u w:val="single"/>
        </w:rPr>
      </w:pPr>
    </w:p>
    <w:p w14:paraId="593AB58A" w14:textId="77777777" w:rsidR="00E74631" w:rsidRPr="00154822" w:rsidRDefault="00E74631" w:rsidP="003F145D">
      <w:pPr>
        <w:jc w:val="both"/>
        <w:rPr>
          <w:b/>
          <w:u w:val="single"/>
        </w:rPr>
      </w:pPr>
    </w:p>
    <w:p w14:paraId="3C534693" w14:textId="77777777" w:rsidR="00733A05" w:rsidRDefault="00287F6A" w:rsidP="00CE69E1">
      <w:pPr>
        <w:keepNext/>
        <w:jc w:val="both"/>
        <w:rPr>
          <w:b/>
          <w:u w:val="single"/>
        </w:rPr>
      </w:pPr>
      <w:r>
        <w:rPr>
          <w:b/>
        </w:rPr>
        <w:t xml:space="preserve">5. </w:t>
      </w:r>
      <w:r w:rsidR="00733A05" w:rsidRPr="00154822">
        <w:rPr>
          <w:b/>
          <w:u w:val="single"/>
        </w:rPr>
        <w:t>A</w:t>
      </w:r>
      <w:r>
        <w:rPr>
          <w:b/>
          <w:u w:val="single"/>
        </w:rPr>
        <w:t>RBEIDSPERSPRECTIEF</w:t>
      </w:r>
    </w:p>
    <w:p w14:paraId="61C74E44" w14:textId="77777777" w:rsidR="00B56E96" w:rsidRPr="00154822" w:rsidRDefault="00B56E96" w:rsidP="00CE69E1">
      <w:pPr>
        <w:keepNext/>
        <w:jc w:val="both"/>
        <w:rPr>
          <w:b/>
          <w:u w:val="single"/>
        </w:rPr>
      </w:pPr>
      <w:r w:rsidRPr="00AE5D5A">
        <w:rPr>
          <w:b/>
          <w:i/>
        </w:rPr>
        <w:t>Indien u de optie gekozen hebt: “Ontmoeting en vrije tijd” of “Kunst en co” is het niet noo</w:t>
      </w:r>
      <w:r>
        <w:rPr>
          <w:b/>
          <w:i/>
        </w:rPr>
        <w:t>dzakelijk dit luik in te vullen.</w:t>
      </w:r>
    </w:p>
    <w:p w14:paraId="361270E1" w14:textId="77777777" w:rsidR="00FF4E35" w:rsidRPr="00154822" w:rsidRDefault="00FF4E35" w:rsidP="00CE69E1">
      <w:pPr>
        <w:keepNext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FF4E35" w:rsidRPr="00154822" w14:paraId="75DF468A" w14:textId="77777777" w:rsidTr="004807E4">
        <w:tc>
          <w:tcPr>
            <w:tcW w:w="9644" w:type="dxa"/>
            <w:shd w:val="clear" w:color="auto" w:fill="auto"/>
          </w:tcPr>
          <w:p w14:paraId="7C8129F9" w14:textId="77777777" w:rsidR="001170B6" w:rsidRPr="004807E4" w:rsidRDefault="00FF4E35" w:rsidP="00CE69E1">
            <w:pPr>
              <w:keepNext/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 w:rsidRPr="00154822">
              <w:t>He</w:t>
            </w:r>
            <w:r w:rsidR="00652431">
              <w:t xml:space="preserve">b je </w:t>
            </w:r>
            <w:r w:rsidR="00B43F40" w:rsidRPr="00154822">
              <w:t>al ideeën rond traject naar</w:t>
            </w:r>
            <w:r w:rsidRPr="00154822">
              <w:t xml:space="preserve"> </w:t>
            </w:r>
            <w:r w:rsidR="00031DFB" w:rsidRPr="00154822">
              <w:t>(</w:t>
            </w:r>
            <w:r w:rsidRPr="00154822">
              <w:t xml:space="preserve">betaald </w:t>
            </w:r>
            <w:r w:rsidR="00031DFB" w:rsidRPr="00154822">
              <w:t xml:space="preserve">) </w:t>
            </w:r>
            <w:r w:rsidRPr="00154822">
              <w:t>werk?</w:t>
            </w:r>
            <w:r w:rsidR="004807E4">
              <w:t xml:space="preserve"> </w:t>
            </w:r>
          </w:p>
          <w:p w14:paraId="0234252E" w14:textId="77777777" w:rsidR="004807E4" w:rsidRPr="004807E4" w:rsidRDefault="00CE69E1" w:rsidP="001170B6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  <w:p w14:paraId="25830298" w14:textId="77777777" w:rsidR="00CE69E1" w:rsidRDefault="00CE69E1" w:rsidP="001170B6">
            <w:pPr>
              <w:tabs>
                <w:tab w:val="right" w:leader="dot" w:pos="9503"/>
              </w:tabs>
              <w:ind w:left="113"/>
              <w:jc w:val="both"/>
            </w:pPr>
          </w:p>
          <w:p w14:paraId="2E07537E" w14:textId="77777777" w:rsidR="001170B6" w:rsidRPr="004807E4" w:rsidRDefault="00737CBD" w:rsidP="00CE69E1">
            <w:pPr>
              <w:keepNext/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  <w:r w:rsidRPr="00154822">
              <w:t xml:space="preserve">Welke tussenstappen </w:t>
            </w:r>
            <w:r w:rsidR="00E74631">
              <w:t xml:space="preserve">en ondersteuning </w:t>
            </w:r>
            <w:r w:rsidRPr="00154822">
              <w:t>den</w:t>
            </w:r>
            <w:r w:rsidR="00652431">
              <w:t>k je dat daarvoor nodig zijn</w:t>
            </w:r>
            <w:r w:rsidR="00E74631">
              <w:t>?</w:t>
            </w:r>
            <w:r w:rsidRPr="00154822">
              <w:t xml:space="preserve"> </w:t>
            </w:r>
          </w:p>
          <w:p w14:paraId="6A1AE42F" w14:textId="77777777" w:rsidR="004807E4" w:rsidRDefault="00CE69E1" w:rsidP="001170B6">
            <w:pPr>
              <w:tabs>
                <w:tab w:val="right" w:leader="dot" w:pos="9503"/>
              </w:tabs>
              <w:ind w:left="113"/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  <w:p w14:paraId="24B0CFFE" w14:textId="77777777" w:rsidR="00CE69E1" w:rsidRPr="004807E4" w:rsidRDefault="00CE69E1" w:rsidP="001170B6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</w:p>
          <w:p w14:paraId="2E2812D9" w14:textId="77777777" w:rsidR="00CE69E1" w:rsidRPr="004807E4" w:rsidRDefault="00737CBD" w:rsidP="00CE69E1">
            <w:pPr>
              <w:tabs>
                <w:tab w:val="right" w:leader="dot" w:pos="9503"/>
              </w:tabs>
              <w:ind w:left="113"/>
              <w:rPr>
                <w:sz w:val="16"/>
                <w:szCs w:val="16"/>
              </w:rPr>
            </w:pPr>
            <w:r w:rsidRPr="00154822">
              <w:t>Welke initiatieven na</w:t>
            </w:r>
            <w:r w:rsidR="00733A05" w:rsidRPr="00154822">
              <w:t xml:space="preserve">m/neem jij in je zoektocht naar </w:t>
            </w:r>
            <w:r w:rsidRPr="00154822">
              <w:t>werk?</w:t>
            </w:r>
            <w:r w:rsidR="004807E4">
              <w:t xml:space="preserve"> </w:t>
            </w:r>
          </w:p>
          <w:p w14:paraId="5267E4ED" w14:textId="77777777" w:rsidR="00E74631" w:rsidRDefault="00CE69E1" w:rsidP="00E74631">
            <w:pPr>
              <w:tabs>
                <w:tab w:val="right" w:leader="dot" w:pos="9503"/>
              </w:tabs>
              <w:ind w:left="113"/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  <w:p w14:paraId="76C6269F" w14:textId="77777777" w:rsidR="00E74631" w:rsidRPr="004807E4" w:rsidRDefault="00E74631" w:rsidP="00E74631">
            <w:pPr>
              <w:tabs>
                <w:tab w:val="right" w:leader="dot" w:pos="9503"/>
              </w:tabs>
              <w:ind w:left="113"/>
              <w:jc w:val="both"/>
              <w:rPr>
                <w:sz w:val="16"/>
                <w:szCs w:val="16"/>
              </w:rPr>
            </w:pPr>
          </w:p>
          <w:p w14:paraId="2AC48964" w14:textId="77777777" w:rsidR="00E74631" w:rsidRPr="004807E4" w:rsidRDefault="00E74631" w:rsidP="00E74631">
            <w:pPr>
              <w:tabs>
                <w:tab w:val="right" w:leader="dot" w:pos="9503"/>
              </w:tabs>
              <w:ind w:left="113"/>
              <w:rPr>
                <w:sz w:val="16"/>
                <w:szCs w:val="16"/>
              </w:rPr>
            </w:pPr>
            <w:r w:rsidRPr="00154822">
              <w:t xml:space="preserve">Welke </w:t>
            </w:r>
            <w:r>
              <w:t>zijn je sterke punten en interesses op vlak van werk</w:t>
            </w:r>
            <w:r w:rsidRPr="00154822">
              <w:t>?</w:t>
            </w:r>
            <w:r>
              <w:t xml:space="preserve"> </w:t>
            </w:r>
          </w:p>
          <w:p w14:paraId="50D77CE5" w14:textId="77777777" w:rsidR="004807E4" w:rsidRPr="004807E4" w:rsidRDefault="00E74631" w:rsidP="00AC1CD8">
            <w:pPr>
              <w:tabs>
                <w:tab w:val="right" w:leader="dot" w:pos="9503"/>
              </w:tabs>
              <w:ind w:left="113"/>
              <w:rPr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</w:tbl>
    <w:p w14:paraId="11A204D0" w14:textId="77777777" w:rsidR="00CE69E1" w:rsidRDefault="00CE69E1"/>
    <w:p w14:paraId="0F9F499A" w14:textId="77777777" w:rsidR="00CE69E1" w:rsidRDefault="00CE69E1"/>
    <w:p w14:paraId="6CD74899" w14:textId="77777777" w:rsidR="00B56E96" w:rsidRPr="00AE5D5A" w:rsidRDefault="00B56E96" w:rsidP="00B56E96">
      <w:pPr>
        <w:keepNext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6. NETWERK </w:t>
      </w:r>
    </w:p>
    <w:p w14:paraId="1A090381" w14:textId="77777777" w:rsidR="00B56E96" w:rsidRDefault="00B56E96" w:rsidP="00B56E96">
      <w:pPr>
        <w:keepNext/>
      </w:pPr>
      <w:r>
        <w:t>Zijn er voor jou belangrijke personen die je wil betrekken of op de hoogte houden tijdens je activeringstraject?</w:t>
      </w:r>
    </w:p>
    <w:p w14:paraId="66D83152" w14:textId="77777777" w:rsidR="00B56E96" w:rsidRDefault="00B56E96" w:rsidP="00B56E96">
      <w:pPr>
        <w:keepNext/>
      </w:pPr>
    </w:p>
    <w:p w14:paraId="0EE8FF3E" w14:textId="77777777" w:rsidR="00855F22" w:rsidRPr="00855F22" w:rsidRDefault="00855F22" w:rsidP="00B56E96">
      <w:pPr>
        <w:keepNext/>
        <w:rPr>
          <w:vanish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3215"/>
        <w:gridCol w:w="3215"/>
      </w:tblGrid>
      <w:tr w:rsidR="00864ED3" w14:paraId="0E759619" w14:textId="77777777" w:rsidTr="00855F22"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4A8F2" w14:textId="77777777" w:rsidR="00864ED3" w:rsidRPr="00855F22" w:rsidRDefault="00864ED3" w:rsidP="00B56E96">
            <w:pPr>
              <w:keepNext/>
              <w:jc w:val="center"/>
              <w:rPr>
                <w:b/>
              </w:rPr>
            </w:pPr>
            <w:r w:rsidRPr="00855F22">
              <w:rPr>
                <w:b/>
              </w:rPr>
              <w:t>Naam</w:t>
            </w: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200F7" w14:textId="77777777" w:rsidR="00864ED3" w:rsidRPr="00855F22" w:rsidRDefault="00864ED3" w:rsidP="00B56E96">
            <w:pPr>
              <w:keepNext/>
              <w:jc w:val="center"/>
              <w:rPr>
                <w:b/>
              </w:rPr>
            </w:pPr>
            <w:r w:rsidRPr="00855F22">
              <w:rPr>
                <w:b/>
              </w:rPr>
              <w:t>Telefoon</w:t>
            </w: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BCE4A" w14:textId="77777777" w:rsidR="00864ED3" w:rsidRPr="00855F22" w:rsidRDefault="00864ED3" w:rsidP="00B56E96">
            <w:pPr>
              <w:keepNext/>
              <w:jc w:val="center"/>
              <w:rPr>
                <w:b/>
              </w:rPr>
            </w:pPr>
            <w:r w:rsidRPr="00855F22">
              <w:rPr>
                <w:b/>
              </w:rPr>
              <w:t>Relatie met de persoon</w:t>
            </w:r>
          </w:p>
        </w:tc>
      </w:tr>
      <w:tr w:rsidR="00864ED3" w14:paraId="2E850AB0" w14:textId="77777777" w:rsidTr="00855F22">
        <w:trPr>
          <w:trHeight w:val="397"/>
        </w:trPr>
        <w:tc>
          <w:tcPr>
            <w:tcW w:w="321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00BECD0" w14:textId="77777777" w:rsidR="00864ED3" w:rsidRPr="00855F22" w:rsidRDefault="00CE69E1" w:rsidP="00AC1CD8">
            <w:pPr>
              <w:keepNext/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88C196" w14:textId="77777777" w:rsidR="00864ED3" w:rsidRPr="00855F22" w:rsidRDefault="00CE69E1" w:rsidP="00AC1CD8">
            <w:pPr>
              <w:keepNext/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778DBB" w14:textId="77777777" w:rsidR="00864ED3" w:rsidRPr="00855F22" w:rsidRDefault="00CE69E1" w:rsidP="00AC1CD8">
            <w:pPr>
              <w:keepNext/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  <w:tr w:rsidR="00864ED3" w14:paraId="559708F9" w14:textId="77777777" w:rsidTr="00855F22">
        <w:trPr>
          <w:trHeight w:val="397"/>
        </w:trPr>
        <w:tc>
          <w:tcPr>
            <w:tcW w:w="3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F7CDEA" w14:textId="77777777" w:rsidR="00864ED3" w:rsidRPr="00855F22" w:rsidRDefault="00CE69E1" w:rsidP="00AC1CD8">
            <w:pPr>
              <w:keepNext/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A36AE3" w14:textId="77777777" w:rsidR="00864ED3" w:rsidRPr="00855F22" w:rsidRDefault="00CE69E1" w:rsidP="00AC1CD8">
            <w:pPr>
              <w:keepNext/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48815A" w14:textId="77777777" w:rsidR="00864ED3" w:rsidRPr="00855F22" w:rsidRDefault="00CE69E1" w:rsidP="00AC1CD8">
            <w:pPr>
              <w:keepNext/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  <w:tr w:rsidR="00864ED3" w14:paraId="1758F03B" w14:textId="77777777" w:rsidTr="00855F22">
        <w:trPr>
          <w:trHeight w:val="397"/>
        </w:trPr>
        <w:tc>
          <w:tcPr>
            <w:tcW w:w="3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4029E7" w14:textId="77777777" w:rsidR="00864ED3" w:rsidRPr="00855F22" w:rsidRDefault="00CE69E1" w:rsidP="00855F22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944203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B51E52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  <w:tr w:rsidR="00864ED3" w14:paraId="5887C00C" w14:textId="77777777" w:rsidTr="00855F22">
        <w:trPr>
          <w:trHeight w:val="397"/>
        </w:trPr>
        <w:tc>
          <w:tcPr>
            <w:tcW w:w="3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A04C300" w14:textId="77777777" w:rsidR="00864ED3" w:rsidRPr="00855F22" w:rsidRDefault="00CE69E1" w:rsidP="00855F22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3B9C05A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14FF01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  <w:tr w:rsidR="00864ED3" w14:paraId="52241CF4" w14:textId="77777777" w:rsidTr="00855F22">
        <w:trPr>
          <w:trHeight w:val="397"/>
        </w:trPr>
        <w:tc>
          <w:tcPr>
            <w:tcW w:w="3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ADF81C5" w14:textId="77777777" w:rsidR="00864ED3" w:rsidRPr="00855F22" w:rsidRDefault="00CE69E1" w:rsidP="00855F22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82549C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F4A9D4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  <w:tr w:rsidR="00864ED3" w14:paraId="513B0682" w14:textId="77777777" w:rsidTr="00855F22">
        <w:trPr>
          <w:trHeight w:val="397"/>
        </w:trPr>
        <w:tc>
          <w:tcPr>
            <w:tcW w:w="321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77AF0E" w14:textId="77777777" w:rsidR="00864ED3" w:rsidRPr="00855F22" w:rsidRDefault="00CE69E1" w:rsidP="00855F22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08393EF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  <w:tc>
          <w:tcPr>
            <w:tcW w:w="32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CF2E96" w14:textId="77777777" w:rsidR="00864ED3" w:rsidRPr="00855F22" w:rsidRDefault="00CE69E1" w:rsidP="00AC1CD8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 w:rsidR="00AC1CD8">
              <w:t> </w:t>
            </w:r>
            <w:r>
              <w:fldChar w:fldCharType="end"/>
            </w:r>
          </w:p>
        </w:tc>
      </w:tr>
    </w:tbl>
    <w:p w14:paraId="60759725" w14:textId="77777777" w:rsidR="00864ED3" w:rsidRDefault="00864ED3" w:rsidP="00287F6A">
      <w:pPr>
        <w:jc w:val="both"/>
        <w:rPr>
          <w:b/>
          <w:u w:val="single"/>
        </w:rPr>
      </w:pPr>
    </w:p>
    <w:p w14:paraId="1A345231" w14:textId="77777777" w:rsidR="00864ED3" w:rsidRDefault="00864ED3" w:rsidP="00287F6A">
      <w:pPr>
        <w:jc w:val="both"/>
        <w:rPr>
          <w:b/>
          <w:u w:val="single"/>
        </w:rPr>
      </w:pPr>
    </w:p>
    <w:p w14:paraId="6441DCEB" w14:textId="77777777" w:rsidR="00864ED3" w:rsidRDefault="00864ED3" w:rsidP="00287F6A">
      <w:pPr>
        <w:jc w:val="both"/>
        <w:rPr>
          <w:b/>
          <w:u w:val="single"/>
        </w:rPr>
      </w:pPr>
    </w:p>
    <w:p w14:paraId="4DC50946" w14:textId="77777777" w:rsidR="00864ED3" w:rsidRDefault="00864ED3" w:rsidP="00287F6A">
      <w:pPr>
        <w:jc w:val="both"/>
        <w:rPr>
          <w:b/>
          <w:u w:val="single"/>
        </w:rPr>
      </w:pPr>
    </w:p>
    <w:p w14:paraId="1B019D78" w14:textId="77777777" w:rsidR="00864ED3" w:rsidRDefault="00864ED3" w:rsidP="00287F6A">
      <w:pPr>
        <w:jc w:val="both"/>
        <w:rPr>
          <w:b/>
          <w:u w:val="single"/>
        </w:rPr>
      </w:pPr>
    </w:p>
    <w:p w14:paraId="2802D2AC" w14:textId="77777777" w:rsidR="00864ED3" w:rsidRPr="00154822" w:rsidRDefault="00864ED3" w:rsidP="00287F6A">
      <w:pPr>
        <w:jc w:val="both"/>
        <w:rPr>
          <w:b/>
          <w:u w:val="single"/>
        </w:rPr>
      </w:pPr>
    </w:p>
    <w:p w14:paraId="0F58CE4E" w14:textId="77777777" w:rsidR="00FF4E35" w:rsidRPr="00154822" w:rsidRDefault="004B6330" w:rsidP="00D231BF">
      <w:pPr>
        <w:jc w:val="both"/>
        <w:rPr>
          <w:b/>
        </w:rPr>
      </w:pPr>
      <w:r w:rsidRPr="00154822">
        <w:rPr>
          <w:b/>
        </w:rPr>
        <w:t xml:space="preserve">Bedankt voor het invullen van dit document! </w:t>
      </w:r>
    </w:p>
    <w:p w14:paraId="5CEF3431" w14:textId="77777777" w:rsidR="004B6330" w:rsidRDefault="00B56E96" w:rsidP="00D231BF">
      <w:pPr>
        <w:jc w:val="both"/>
      </w:pPr>
      <w:r>
        <w:rPr>
          <w:b/>
        </w:rPr>
        <w:t>Team Activering</w:t>
      </w:r>
    </w:p>
    <w:p w14:paraId="5FB21BEF" w14:textId="77777777" w:rsidR="00CD0CF7" w:rsidRDefault="00CD0CF7" w:rsidP="00D231BF">
      <w:pPr>
        <w:jc w:val="both"/>
      </w:pPr>
    </w:p>
    <w:p w14:paraId="4EE67B63" w14:textId="77777777" w:rsidR="00CD0CF7" w:rsidRDefault="00CD0CF7" w:rsidP="00D231BF">
      <w:pPr>
        <w:jc w:val="both"/>
      </w:pPr>
    </w:p>
    <w:p w14:paraId="7B185D74" w14:textId="77777777" w:rsidR="00CD0CF7" w:rsidRDefault="00CD0CF7" w:rsidP="00D231BF">
      <w:pPr>
        <w:jc w:val="both"/>
      </w:pPr>
    </w:p>
    <w:p w14:paraId="70C618D5" w14:textId="77777777" w:rsidR="00CD0CF7" w:rsidRPr="00154822" w:rsidRDefault="00CD0CF7" w:rsidP="00CD0CF7">
      <w:pPr>
        <w:jc w:val="both"/>
        <w:rPr>
          <w:i/>
        </w:rPr>
      </w:pPr>
      <w:r w:rsidRPr="00154822">
        <w:rPr>
          <w:i/>
        </w:rPr>
        <w:t xml:space="preserve">Op basis van de door u verstrekte informatie maken wij met het aanmeldteam van Hestia een inschatting naar </w:t>
      </w:r>
      <w:r w:rsidR="00B56E96">
        <w:rPr>
          <w:i/>
        </w:rPr>
        <w:t xml:space="preserve">ontvankelijkheid van uw vraag. </w:t>
      </w:r>
      <w:r w:rsidRPr="00154822">
        <w:rPr>
          <w:i/>
        </w:rPr>
        <w:t>Wij respecteren de privacy van dit document. Het zal enkel besproken worden met onze medewerkers.</w:t>
      </w:r>
    </w:p>
    <w:p w14:paraId="7AB3A095" w14:textId="77777777" w:rsidR="00CD0CF7" w:rsidRPr="00CD0CF7" w:rsidRDefault="00CD0CF7" w:rsidP="00CD0CF7">
      <w:pPr>
        <w:jc w:val="both"/>
      </w:pPr>
      <w:r w:rsidRPr="00154822">
        <w:rPr>
          <w:i/>
        </w:rPr>
        <w:t>Dit document, met inbegrip van elk bijgevoegd document, is vertrouwelijk. Indien u niet de geadresseerde bent, is het openbaar maken, kopiëren of gebruik maken ervan verboden. Indien u dit bericht verkeerdelijk hebt ontvangen, gelieve het te vernietigen en de afzender onmiddellijk te verwittigen.</w:t>
      </w:r>
    </w:p>
    <w:sectPr w:rsidR="00CD0CF7" w:rsidRPr="00CD0CF7" w:rsidSect="003F145D">
      <w:headerReference w:type="default" r:id="rId11"/>
      <w:headerReference w:type="first" r:id="rId12"/>
      <w:pgSz w:w="11906" w:h="16838" w:code="9"/>
      <w:pgMar w:top="1418" w:right="1134" w:bottom="1418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39A0" w14:textId="77777777" w:rsidR="007B66C4" w:rsidRDefault="007B66C4" w:rsidP="00FF6677">
      <w:r>
        <w:separator/>
      </w:r>
    </w:p>
  </w:endnote>
  <w:endnote w:type="continuationSeparator" w:id="0">
    <w:p w14:paraId="0920D2BA" w14:textId="77777777" w:rsidR="007B66C4" w:rsidRDefault="007B66C4" w:rsidP="00FF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4C22" w14:textId="77777777" w:rsidR="007B66C4" w:rsidRDefault="007B66C4" w:rsidP="00FF6677">
      <w:r>
        <w:separator/>
      </w:r>
    </w:p>
  </w:footnote>
  <w:footnote w:type="continuationSeparator" w:id="0">
    <w:p w14:paraId="3A66A7C1" w14:textId="77777777" w:rsidR="007B66C4" w:rsidRDefault="007B66C4" w:rsidP="00FF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4357" w14:textId="77777777" w:rsidR="00E8375D" w:rsidRDefault="007224A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5D890C" wp14:editId="695F722B">
              <wp:simplePos x="0" y="0"/>
              <wp:positionH relativeFrom="page">
                <wp:align>center</wp:align>
              </wp:positionH>
              <wp:positionV relativeFrom="paragraph">
                <wp:posOffset>9834245</wp:posOffset>
              </wp:positionV>
              <wp:extent cx="1356995" cy="208915"/>
              <wp:effectExtent l="0" t="0" r="14605" b="635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995" cy="208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C71218" w14:textId="77777777" w:rsidR="00E8375D" w:rsidRPr="00E0725F" w:rsidRDefault="00E8375D" w:rsidP="001170B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Act-06</w:t>
                          </w:r>
                          <w:r w:rsidR="001170B6">
                            <w:rPr>
                              <w:sz w:val="16"/>
                              <w:szCs w:val="16"/>
                            </w:rPr>
                            <w:t>e</w:t>
                          </w:r>
                          <w:r w:rsidR="00CD0CF7">
                            <w:rPr>
                              <w:sz w:val="16"/>
                              <w:szCs w:val="16"/>
                            </w:rPr>
                            <w:t xml:space="preserve"> | versie 20</w:t>
                          </w:r>
                          <w:r w:rsidR="00B56E96">
                            <w:rPr>
                              <w:sz w:val="16"/>
                              <w:szCs w:val="16"/>
                            </w:rPr>
                            <w:t>21</w:t>
                          </w:r>
                          <w:r w:rsidR="00CD0CF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6F4B7A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6F4B7A">
                            <w:rPr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D890C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style="position:absolute;margin-left:0;margin-top:774.35pt;width:106.85pt;height:16.4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" filled="f" stroked="f" strokeweight=".5pt">
              <v:textbox inset="0,0,0,0">
                <w:txbxContent>
                  <w:p w14:paraId="04C71218" w14:textId="77777777" w:rsidR="00E8375D" w:rsidRPr="00E0725F" w:rsidRDefault="00E8375D" w:rsidP="001170B6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Act-06</w:t>
                    </w:r>
                    <w:r w:rsidR="001170B6">
                      <w:rPr>
                        <w:sz w:val="16"/>
                        <w:szCs w:val="16"/>
                      </w:rPr>
                      <w:t>e</w:t>
                    </w:r>
                    <w:r w:rsidR="00CD0CF7">
                      <w:rPr>
                        <w:sz w:val="16"/>
                        <w:szCs w:val="16"/>
                      </w:rPr>
                      <w:t xml:space="preserve"> | versie 20</w:t>
                    </w:r>
                    <w:r w:rsidR="00B56E96">
                      <w:rPr>
                        <w:sz w:val="16"/>
                        <w:szCs w:val="16"/>
                      </w:rPr>
                      <w:t>21</w:t>
                    </w:r>
                    <w:r w:rsidR="00CD0CF7">
                      <w:rPr>
                        <w:sz w:val="16"/>
                        <w:szCs w:val="16"/>
                      </w:rPr>
                      <w:t xml:space="preserve"> </w:t>
                    </w:r>
                    <w:r w:rsidR="006F4B7A">
                      <w:rPr>
                        <w:sz w:val="16"/>
                        <w:szCs w:val="16"/>
                      </w:rPr>
                      <w:t>10</w:t>
                    </w:r>
                    <w:r>
                      <w:rPr>
                        <w:sz w:val="16"/>
                        <w:szCs w:val="16"/>
                      </w:rPr>
                      <w:t>-</w:t>
                    </w:r>
                    <w:r w:rsidR="006F4B7A">
                      <w:rPr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64CC" w14:textId="77777777" w:rsidR="00E8375D" w:rsidRDefault="007224A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DABC02E" wp14:editId="10F84F0C">
              <wp:simplePos x="0" y="0"/>
              <wp:positionH relativeFrom="column">
                <wp:posOffset>-521970</wp:posOffset>
              </wp:positionH>
              <wp:positionV relativeFrom="paragraph">
                <wp:posOffset>9890125</wp:posOffset>
              </wp:positionV>
              <wp:extent cx="1356360" cy="208280"/>
              <wp:effectExtent l="0" t="0" r="15240" b="1270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0D3748" w14:textId="77777777" w:rsidR="00E8375D" w:rsidRPr="00E0725F" w:rsidRDefault="00E8375D" w:rsidP="00E0725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Act-06 | versie 2019 04-12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BC02E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8" type="#_x0000_t202" style="position:absolute;margin-left:-41.1pt;margin-top:778.75pt;width:106.8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" filled="f" stroked="f" strokeweight=".5pt">
              <v:textbox inset="0,0,0,0">
                <w:txbxContent>
                  <w:p w14:paraId="010D3748" w14:textId="77777777" w:rsidR="00E8375D" w:rsidRPr="00E0725F" w:rsidRDefault="00E8375D" w:rsidP="00E0725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Act-06 | versie 2019 04-12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anchor distT="0" distB="360045" distL="114300" distR="114300" simplePos="0" relativeHeight="251656704" behindDoc="0" locked="1" layoutInCell="1" allowOverlap="1" wp14:anchorId="20FD4AE4" wp14:editId="302EC3E7">
          <wp:simplePos x="0" y="0"/>
          <wp:positionH relativeFrom="page">
            <wp:posOffset>373380</wp:posOffset>
          </wp:positionH>
          <wp:positionV relativeFrom="page">
            <wp:posOffset>281940</wp:posOffset>
          </wp:positionV>
          <wp:extent cx="3538855" cy="730885"/>
          <wp:effectExtent l="0" t="0" r="4445" b="0"/>
          <wp:wrapTopAndBottom/>
          <wp:docPr id="1" name="Afbeelding 18" descr="Beschrijving: Beschrijving: Hestia_Team activer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 descr="Beschrijving: Beschrijving: Hestia_Team activer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40C"/>
    <w:multiLevelType w:val="hybridMultilevel"/>
    <w:tmpl w:val="ED683CC0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3ACE"/>
    <w:multiLevelType w:val="hybridMultilevel"/>
    <w:tmpl w:val="E42858DA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5FE0"/>
    <w:multiLevelType w:val="hybridMultilevel"/>
    <w:tmpl w:val="838287EC"/>
    <w:lvl w:ilvl="0" w:tplc="0413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0229D"/>
    <w:multiLevelType w:val="hybridMultilevel"/>
    <w:tmpl w:val="237E0E26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31250"/>
    <w:multiLevelType w:val="hybridMultilevel"/>
    <w:tmpl w:val="76DC6B40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90DAB"/>
    <w:multiLevelType w:val="hybridMultilevel"/>
    <w:tmpl w:val="36281F58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A3C"/>
    <w:multiLevelType w:val="hybridMultilevel"/>
    <w:tmpl w:val="B37AE1E8"/>
    <w:lvl w:ilvl="0" w:tplc="0413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D711A"/>
    <w:multiLevelType w:val="hybridMultilevel"/>
    <w:tmpl w:val="A1945494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87422"/>
    <w:multiLevelType w:val="hybridMultilevel"/>
    <w:tmpl w:val="0EFC3102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169"/>
    <w:multiLevelType w:val="hybridMultilevel"/>
    <w:tmpl w:val="8B56DFB0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B67A4"/>
    <w:multiLevelType w:val="hybridMultilevel"/>
    <w:tmpl w:val="BAD28BD4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E1A2C"/>
    <w:multiLevelType w:val="hybridMultilevel"/>
    <w:tmpl w:val="ACBC35F0"/>
    <w:lvl w:ilvl="0" w:tplc="3468F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776102">
    <w:abstractNumId w:val="2"/>
  </w:num>
  <w:num w:numId="2" w16cid:durableId="917716671">
    <w:abstractNumId w:val="11"/>
  </w:num>
  <w:num w:numId="3" w16cid:durableId="637613838">
    <w:abstractNumId w:val="4"/>
  </w:num>
  <w:num w:numId="4" w16cid:durableId="1046757536">
    <w:abstractNumId w:val="3"/>
  </w:num>
  <w:num w:numId="5" w16cid:durableId="1433816550">
    <w:abstractNumId w:val="8"/>
  </w:num>
  <w:num w:numId="6" w16cid:durableId="281569935">
    <w:abstractNumId w:val="9"/>
  </w:num>
  <w:num w:numId="7" w16cid:durableId="632567486">
    <w:abstractNumId w:val="1"/>
  </w:num>
  <w:num w:numId="8" w16cid:durableId="418454786">
    <w:abstractNumId w:val="10"/>
  </w:num>
  <w:num w:numId="9" w16cid:durableId="871579992">
    <w:abstractNumId w:val="7"/>
  </w:num>
  <w:num w:numId="10" w16cid:durableId="979112462">
    <w:abstractNumId w:val="5"/>
  </w:num>
  <w:num w:numId="11" w16cid:durableId="1878933743">
    <w:abstractNumId w:val="0"/>
  </w:num>
  <w:num w:numId="12" w16cid:durableId="761679750">
    <w:abstractNumId w:val="11"/>
  </w:num>
  <w:num w:numId="13" w16cid:durableId="429937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C4"/>
    <w:rsid w:val="00031DFB"/>
    <w:rsid w:val="0003755C"/>
    <w:rsid w:val="00056A7F"/>
    <w:rsid w:val="00086E48"/>
    <w:rsid w:val="000E0BB7"/>
    <w:rsid w:val="001170B6"/>
    <w:rsid w:val="0014756A"/>
    <w:rsid w:val="00153AE6"/>
    <w:rsid w:val="00154822"/>
    <w:rsid w:val="00183703"/>
    <w:rsid w:val="001C4F31"/>
    <w:rsid w:val="001E06B4"/>
    <w:rsid w:val="001F71BA"/>
    <w:rsid w:val="00203D72"/>
    <w:rsid w:val="002131C9"/>
    <w:rsid w:val="00224B49"/>
    <w:rsid w:val="00275953"/>
    <w:rsid w:val="00287F6A"/>
    <w:rsid w:val="003178B2"/>
    <w:rsid w:val="00320B49"/>
    <w:rsid w:val="00326A3A"/>
    <w:rsid w:val="00366ACB"/>
    <w:rsid w:val="003924C1"/>
    <w:rsid w:val="003F145D"/>
    <w:rsid w:val="004125D5"/>
    <w:rsid w:val="00433D3A"/>
    <w:rsid w:val="00436538"/>
    <w:rsid w:val="00476E53"/>
    <w:rsid w:val="004807E4"/>
    <w:rsid w:val="004861B8"/>
    <w:rsid w:val="004B2D1B"/>
    <w:rsid w:val="004B45B1"/>
    <w:rsid w:val="004B6330"/>
    <w:rsid w:val="004E35F2"/>
    <w:rsid w:val="00501287"/>
    <w:rsid w:val="0050173A"/>
    <w:rsid w:val="005043E4"/>
    <w:rsid w:val="00512819"/>
    <w:rsid w:val="0051620B"/>
    <w:rsid w:val="005321F1"/>
    <w:rsid w:val="005336ED"/>
    <w:rsid w:val="00544287"/>
    <w:rsid w:val="00546825"/>
    <w:rsid w:val="00567DC5"/>
    <w:rsid w:val="00572925"/>
    <w:rsid w:val="00594918"/>
    <w:rsid w:val="005A205D"/>
    <w:rsid w:val="005D1F00"/>
    <w:rsid w:val="00643848"/>
    <w:rsid w:val="00652431"/>
    <w:rsid w:val="00694E50"/>
    <w:rsid w:val="006B1086"/>
    <w:rsid w:val="006B4C7F"/>
    <w:rsid w:val="006F4B7A"/>
    <w:rsid w:val="006F5EBC"/>
    <w:rsid w:val="007118CE"/>
    <w:rsid w:val="00712F31"/>
    <w:rsid w:val="007224A7"/>
    <w:rsid w:val="00733A05"/>
    <w:rsid w:val="00737CBD"/>
    <w:rsid w:val="00752F1C"/>
    <w:rsid w:val="00753653"/>
    <w:rsid w:val="007849BC"/>
    <w:rsid w:val="00787B72"/>
    <w:rsid w:val="0079716A"/>
    <w:rsid w:val="007B66C4"/>
    <w:rsid w:val="007C1392"/>
    <w:rsid w:val="007C6CAF"/>
    <w:rsid w:val="007E1AA2"/>
    <w:rsid w:val="007E7334"/>
    <w:rsid w:val="00801B64"/>
    <w:rsid w:val="0080382C"/>
    <w:rsid w:val="00855F22"/>
    <w:rsid w:val="00864ED3"/>
    <w:rsid w:val="008747B9"/>
    <w:rsid w:val="00880ED7"/>
    <w:rsid w:val="0088765A"/>
    <w:rsid w:val="008A68B5"/>
    <w:rsid w:val="008B790A"/>
    <w:rsid w:val="008D70E8"/>
    <w:rsid w:val="008E09F1"/>
    <w:rsid w:val="008E11F3"/>
    <w:rsid w:val="008E2446"/>
    <w:rsid w:val="008E5026"/>
    <w:rsid w:val="008F0E03"/>
    <w:rsid w:val="009038AC"/>
    <w:rsid w:val="00920A5D"/>
    <w:rsid w:val="00922A22"/>
    <w:rsid w:val="009663AA"/>
    <w:rsid w:val="00972656"/>
    <w:rsid w:val="009843DA"/>
    <w:rsid w:val="009936F2"/>
    <w:rsid w:val="009A739C"/>
    <w:rsid w:val="009D1717"/>
    <w:rsid w:val="009E28A4"/>
    <w:rsid w:val="009E6B64"/>
    <w:rsid w:val="00A11EB9"/>
    <w:rsid w:val="00A25547"/>
    <w:rsid w:val="00A355E6"/>
    <w:rsid w:val="00A44F36"/>
    <w:rsid w:val="00A818C5"/>
    <w:rsid w:val="00AB3036"/>
    <w:rsid w:val="00AC1CD8"/>
    <w:rsid w:val="00AC5274"/>
    <w:rsid w:val="00AD6CEF"/>
    <w:rsid w:val="00AE5040"/>
    <w:rsid w:val="00AE6AB5"/>
    <w:rsid w:val="00B1204B"/>
    <w:rsid w:val="00B422F2"/>
    <w:rsid w:val="00B43F40"/>
    <w:rsid w:val="00B44EBF"/>
    <w:rsid w:val="00B52C6F"/>
    <w:rsid w:val="00B5528D"/>
    <w:rsid w:val="00B56E96"/>
    <w:rsid w:val="00B6335D"/>
    <w:rsid w:val="00B837DC"/>
    <w:rsid w:val="00BA267D"/>
    <w:rsid w:val="00BB4CD0"/>
    <w:rsid w:val="00BC3015"/>
    <w:rsid w:val="00C175E2"/>
    <w:rsid w:val="00C370FC"/>
    <w:rsid w:val="00C97732"/>
    <w:rsid w:val="00CA7F54"/>
    <w:rsid w:val="00CB36FC"/>
    <w:rsid w:val="00CC2D68"/>
    <w:rsid w:val="00CD0CF7"/>
    <w:rsid w:val="00CE69E1"/>
    <w:rsid w:val="00CF170C"/>
    <w:rsid w:val="00CF4671"/>
    <w:rsid w:val="00D21C55"/>
    <w:rsid w:val="00D231BF"/>
    <w:rsid w:val="00D25299"/>
    <w:rsid w:val="00D25488"/>
    <w:rsid w:val="00D30CBD"/>
    <w:rsid w:val="00DB36AB"/>
    <w:rsid w:val="00DC1331"/>
    <w:rsid w:val="00DC73C7"/>
    <w:rsid w:val="00DC7AB4"/>
    <w:rsid w:val="00DF1B6D"/>
    <w:rsid w:val="00E0725F"/>
    <w:rsid w:val="00E1055B"/>
    <w:rsid w:val="00E26C59"/>
    <w:rsid w:val="00E42E6D"/>
    <w:rsid w:val="00E50925"/>
    <w:rsid w:val="00E638B0"/>
    <w:rsid w:val="00E71156"/>
    <w:rsid w:val="00E74631"/>
    <w:rsid w:val="00E80167"/>
    <w:rsid w:val="00E8375D"/>
    <w:rsid w:val="00EA207A"/>
    <w:rsid w:val="00EA63F6"/>
    <w:rsid w:val="00EC0F30"/>
    <w:rsid w:val="00EF1F61"/>
    <w:rsid w:val="00F01E81"/>
    <w:rsid w:val="00F04B3C"/>
    <w:rsid w:val="00F32607"/>
    <w:rsid w:val="00F36A62"/>
    <w:rsid w:val="00F42AEC"/>
    <w:rsid w:val="00F43825"/>
    <w:rsid w:val="00F43878"/>
    <w:rsid w:val="00F46BAF"/>
    <w:rsid w:val="00F84163"/>
    <w:rsid w:val="00FA398D"/>
    <w:rsid w:val="00FA7F4A"/>
    <w:rsid w:val="00FC6BFE"/>
    <w:rsid w:val="00FF4E35"/>
    <w:rsid w:val="00FF53C1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7114"/>
  <w15:docId w15:val="{F4C5C874-9B94-48BE-B793-A0FDDCCD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Georgia" w:hAnsi="Arial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31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66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6677"/>
  </w:style>
  <w:style w:type="paragraph" w:styleId="Voettekst">
    <w:name w:val="footer"/>
    <w:basedOn w:val="Standaard"/>
    <w:link w:val="VoettekstChar"/>
    <w:uiPriority w:val="99"/>
    <w:unhideWhenUsed/>
    <w:rsid w:val="00FF66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677"/>
  </w:style>
  <w:style w:type="table" w:styleId="Tabelraster">
    <w:name w:val="Table Grid"/>
    <w:basedOn w:val="Standaardtabel"/>
    <w:uiPriority w:val="59"/>
    <w:rsid w:val="00E4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1EB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56A7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861B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861B8"/>
    <w:rPr>
      <w:rFonts w:ascii="Tahoma" w:hAnsi="Tahoma" w:cs="Tahoma"/>
      <w:sz w:val="16"/>
      <w:szCs w:val="16"/>
    </w:rPr>
  </w:style>
  <w:style w:type="character" w:styleId="Tekstvantijdelijkeaanduiding">
    <w:name w:val="Placeholder Text"/>
    <w:uiPriority w:val="99"/>
    <w:semiHidden/>
    <w:rsid w:val="00E83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ls.vandesompel@fracarita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smissi\Downloads\kfPIi9JZBvg3ylIsHhd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76E5C-7831-4628-85EC-63F40F24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kfPIi9JZBvg3ylIsHhdn</Template>
  <TotalTime>1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Broeders Van Liefde</Company>
  <LinksUpToDate>false</LinksUpToDate>
  <CharactersWithSpaces>4414</CharactersWithSpaces>
  <SharedDoc>false</SharedDoc>
  <HLinks>
    <vt:vector size="6" baseType="variant">
      <vt:variant>
        <vt:i4>1835133</vt:i4>
      </vt:variant>
      <vt:variant>
        <vt:i4>0</vt:i4>
      </vt:variant>
      <vt:variant>
        <vt:i4>0</vt:i4>
      </vt:variant>
      <vt:variant>
        <vt:i4>5</vt:i4>
      </vt:variant>
      <vt:variant>
        <vt:lpwstr>mailto:els.vandesompel@fracarita.org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Vandersmissen, Ilona</dc:creator>
  <cp:lastModifiedBy>Vandersmissen, Ilona</cp:lastModifiedBy>
  <cp:revision>1</cp:revision>
  <cp:lastPrinted>2019-03-22T07:30:00Z</cp:lastPrinted>
  <dcterms:created xsi:type="dcterms:W3CDTF">2024-10-09T08:51:00Z</dcterms:created>
  <dcterms:modified xsi:type="dcterms:W3CDTF">2024-10-09T08:52:00Z</dcterms:modified>
</cp:coreProperties>
</file>